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D3963" w14:textId="77777777" w:rsidR="00E22B76" w:rsidRDefault="00E22B76" w:rsidP="00F74D1D">
      <w:pPr>
        <w:pStyle w:val="Contactinfo"/>
        <w:spacing w:before="0"/>
        <w:ind w:left="0"/>
        <w:jc w:val="left"/>
        <w:rPr>
          <w:color w:val="auto"/>
        </w:rPr>
      </w:pPr>
      <w:bookmarkStart w:id="0" w:name="_GoBack"/>
      <w:bookmarkEnd w:id="0"/>
      <w:r w:rsidRPr="006E5FF3">
        <w:rPr>
          <w:color w:val="auto"/>
        </w:rPr>
        <w:t>Agency UPID #</w:t>
      </w:r>
      <w:r w:rsidR="006E5FF3">
        <w:rPr>
          <w:color w:val="auto"/>
        </w:rPr>
        <w:t>____________________</w:t>
      </w:r>
    </w:p>
    <w:p w14:paraId="09BD3964" w14:textId="77777777" w:rsidR="006E5FF3" w:rsidRPr="006E5FF3" w:rsidRDefault="006E5FF3" w:rsidP="006E5FF3">
      <w:pPr>
        <w:pStyle w:val="Contactinfo"/>
        <w:spacing w:before="0"/>
        <w:jc w:val="left"/>
        <w:rPr>
          <w:color w:val="auto"/>
        </w:rPr>
      </w:pPr>
    </w:p>
    <w:p w14:paraId="09BD3965" w14:textId="77777777" w:rsidR="005F53DC" w:rsidRDefault="006E5FF3" w:rsidP="00F74D1D">
      <w:pPr>
        <w:pStyle w:val="Contactinfo"/>
        <w:ind w:left="0"/>
        <w:jc w:val="left"/>
      </w:pPr>
      <w:r>
        <w:rPr>
          <w:color w:val="auto"/>
        </w:rPr>
        <w:t>Intervention Date:</w:t>
      </w:r>
      <w:r w:rsidR="00E22B76" w:rsidRPr="006E5FF3">
        <w:rPr>
          <w:color w:val="auto"/>
        </w:rPr>
        <w:t xml:space="preserve"> ____________</w:t>
      </w:r>
      <w:r w:rsidR="00E22B76">
        <w:softHyphen/>
      </w:r>
      <w:r w:rsidR="00E22B76">
        <w:softHyphen/>
      </w:r>
      <w:r w:rsidR="00E22B76">
        <w:softHyphen/>
      </w:r>
      <w:r w:rsidR="00E22B76">
        <w:softHyphen/>
      </w:r>
      <w:r w:rsidR="00E22B76">
        <w:softHyphen/>
        <w:t>_____</w:t>
      </w:r>
    </w:p>
    <w:tbl>
      <w:tblPr>
        <w:tblStyle w:val="GridTable1Light-Accent11"/>
        <w:tblW w:w="5035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20" w:firstRow="1" w:lastRow="0" w:firstColumn="0" w:lastColumn="0" w:noHBand="0" w:noVBand="1"/>
        <w:tblDescription w:val="Contact information"/>
      </w:tblPr>
      <w:tblGrid>
        <w:gridCol w:w="5801"/>
        <w:gridCol w:w="5075"/>
      </w:tblGrid>
      <w:tr w:rsidR="005F53DC" w14:paraId="09BD3968" w14:textId="77777777" w:rsidTr="00ED5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  <w:jc w:val="center"/>
        </w:trPr>
        <w:tc>
          <w:tcPr>
            <w:tcW w:w="5800" w:type="dxa"/>
            <w:tcBorders>
              <w:bottom w:val="single" w:sz="4" w:space="0" w:color="94B6D2" w:themeColor="accent1"/>
            </w:tcBorders>
          </w:tcPr>
          <w:p w14:paraId="09BD3966" w14:textId="77777777" w:rsidR="005F53DC" w:rsidRPr="00E22B76" w:rsidRDefault="00E22B76" w:rsidP="00F74D1D">
            <w:pPr>
              <w:pStyle w:val="Heading3"/>
              <w:ind w:left="0"/>
              <w:outlineLvl w:val="2"/>
            </w:pPr>
            <w:r w:rsidRPr="00E22B76">
              <w:rPr>
                <w:color w:val="auto"/>
              </w:rPr>
              <w:t>Client Social Security Number:</w:t>
            </w:r>
          </w:p>
        </w:tc>
        <w:tc>
          <w:tcPr>
            <w:tcW w:w="5075" w:type="dxa"/>
            <w:tcBorders>
              <w:bottom w:val="single" w:sz="4" w:space="0" w:color="94B6D2" w:themeColor="accent1"/>
            </w:tcBorders>
          </w:tcPr>
          <w:p w14:paraId="09BD3967" w14:textId="77777777" w:rsidR="005F53DC" w:rsidRDefault="00E22B76">
            <w:r>
              <w:t>First Three Letters of Last Name:</w:t>
            </w:r>
          </w:p>
        </w:tc>
      </w:tr>
      <w:tr w:rsidR="005F53DC" w14:paraId="09BD396B" w14:textId="77777777" w:rsidTr="00ED5DF0">
        <w:trPr>
          <w:trHeight w:val="397"/>
          <w:jc w:val="center"/>
        </w:trPr>
        <w:tc>
          <w:tcPr>
            <w:tcW w:w="5800" w:type="dxa"/>
            <w:tcBorders>
              <w:top w:val="single" w:sz="4" w:space="0" w:color="94B6D2" w:themeColor="accent1"/>
            </w:tcBorders>
          </w:tcPr>
          <w:p w14:paraId="09BD3969" w14:textId="77777777" w:rsidR="005F53DC" w:rsidRDefault="00E22B76">
            <w:pPr>
              <w:pStyle w:val="Heading3"/>
              <w:outlineLvl w:val="2"/>
            </w:pPr>
            <w:r>
              <w:rPr>
                <w:color w:val="auto"/>
              </w:rPr>
              <w:t>Date of Birth:</w:t>
            </w:r>
          </w:p>
        </w:tc>
        <w:tc>
          <w:tcPr>
            <w:tcW w:w="5075" w:type="dxa"/>
            <w:tcBorders>
              <w:top w:val="single" w:sz="4" w:space="0" w:color="94B6D2" w:themeColor="accent1"/>
            </w:tcBorders>
          </w:tcPr>
          <w:p w14:paraId="09BD396A" w14:textId="77777777" w:rsidR="005F53DC" w:rsidRDefault="00E22B76">
            <w:r>
              <w:t>Gender:</w:t>
            </w:r>
          </w:p>
        </w:tc>
      </w:tr>
      <w:tr w:rsidR="005F53DC" w14:paraId="09BD396E" w14:textId="77777777" w:rsidTr="00ED5DF0">
        <w:trPr>
          <w:trHeight w:val="397"/>
          <w:jc w:val="center"/>
        </w:trPr>
        <w:tc>
          <w:tcPr>
            <w:tcW w:w="5800" w:type="dxa"/>
          </w:tcPr>
          <w:p w14:paraId="09BD396C" w14:textId="77777777" w:rsidR="00E22B76" w:rsidRPr="00E22B76" w:rsidRDefault="00E22B76" w:rsidP="00E22B76">
            <w:pPr>
              <w:pStyle w:val="Heading3"/>
              <w:outlineLvl w:val="2"/>
            </w:pPr>
            <w:r w:rsidRPr="00E22B76">
              <w:rPr>
                <w:color w:val="auto"/>
              </w:rPr>
              <w:t>County of Residence:</w:t>
            </w:r>
          </w:p>
        </w:tc>
        <w:tc>
          <w:tcPr>
            <w:tcW w:w="5075" w:type="dxa"/>
          </w:tcPr>
          <w:p w14:paraId="09BD396D" w14:textId="77777777" w:rsidR="005F53DC" w:rsidRDefault="00E22B76">
            <w:r>
              <w:t>Sentencing Court Code:</w:t>
            </w:r>
          </w:p>
        </w:tc>
      </w:tr>
      <w:tr w:rsidR="005F53DC" w14:paraId="09BD3971" w14:textId="77777777" w:rsidTr="00ED5DF0">
        <w:trPr>
          <w:trHeight w:val="410"/>
          <w:jc w:val="center"/>
        </w:trPr>
        <w:tc>
          <w:tcPr>
            <w:tcW w:w="5800" w:type="dxa"/>
          </w:tcPr>
          <w:p w14:paraId="09BD396F" w14:textId="77777777" w:rsidR="005F53DC" w:rsidRDefault="00ED5DF0">
            <w:pPr>
              <w:pStyle w:val="Heading3"/>
              <w:outlineLvl w:val="2"/>
            </w:pPr>
            <w:r w:rsidRPr="00ED5DF0">
              <w:rPr>
                <w:noProof/>
                <w:color w:val="auto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D39E1" wp14:editId="09BD39E2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83185</wp:posOffset>
                      </wp:positionV>
                      <wp:extent cx="133350" cy="114300"/>
                      <wp:effectExtent l="0" t="0" r="19050" b="19050"/>
                      <wp:wrapNone/>
                      <wp:docPr id="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DAC67" id="Frame 1" o:spid="_x0000_s1026" style="position:absolute;margin-left:235.5pt;margin-top:6.5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E22B76" w:rsidRPr="00ED5DF0">
              <w:rPr>
                <w:color w:val="auto"/>
              </w:rPr>
              <w:t>Medicaid</w:t>
            </w:r>
          </w:p>
        </w:tc>
        <w:tc>
          <w:tcPr>
            <w:tcW w:w="5075" w:type="dxa"/>
          </w:tcPr>
          <w:p w14:paraId="09BD3970" w14:textId="77777777" w:rsidR="005F53DC" w:rsidRDefault="00E22B76">
            <w:r>
              <w:t>Medicaid Number:</w:t>
            </w:r>
          </w:p>
        </w:tc>
      </w:tr>
      <w:tr w:rsidR="005F53DC" w14:paraId="09BD3974" w14:textId="77777777" w:rsidTr="00ED5DF0">
        <w:trPr>
          <w:trHeight w:val="397"/>
          <w:jc w:val="center"/>
        </w:trPr>
        <w:tc>
          <w:tcPr>
            <w:tcW w:w="5800" w:type="dxa"/>
          </w:tcPr>
          <w:p w14:paraId="09BD3972" w14:textId="77777777" w:rsidR="005F53DC" w:rsidRDefault="00E22B76">
            <w:pPr>
              <w:pStyle w:val="Heading3"/>
              <w:outlineLvl w:val="2"/>
            </w:pPr>
            <w:r w:rsidRPr="00ED5DF0">
              <w:rPr>
                <w:noProof/>
                <w:color w:val="auto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D39E3" wp14:editId="09BD39E4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76835</wp:posOffset>
                      </wp:positionV>
                      <wp:extent cx="133350" cy="114300"/>
                      <wp:effectExtent l="0" t="0" r="19050" b="1905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94B6D2"/>
                              </a:solidFill>
                              <a:ln w="19050" cap="rnd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C3AB6" id="Frame 2" o:spid="_x0000_s1026" style="position:absolute;margin-left:235.5pt;margin-top:6.05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" path="m,l133350,r,114300l,114300,,xm14288,14288r,85725l119063,100013r,-85725l14288,14288xe" fillcolor="#94b6d2" strokecolor="#6b859a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Pr="00ED5DF0">
              <w:rPr>
                <w:color w:val="auto"/>
              </w:rPr>
              <w:t>TANF</w:t>
            </w:r>
          </w:p>
        </w:tc>
        <w:tc>
          <w:tcPr>
            <w:tcW w:w="5075" w:type="dxa"/>
          </w:tcPr>
          <w:p w14:paraId="09BD3973" w14:textId="77777777" w:rsidR="005F53DC" w:rsidRDefault="00E22B76">
            <w:r>
              <w:t xml:space="preserve">TANF Number: </w:t>
            </w:r>
          </w:p>
        </w:tc>
      </w:tr>
      <w:tr w:rsidR="005F53DC" w14:paraId="09BD3977" w14:textId="77777777" w:rsidTr="00ED5DF0">
        <w:trPr>
          <w:trHeight w:val="440"/>
          <w:jc w:val="center"/>
        </w:trPr>
        <w:tc>
          <w:tcPr>
            <w:tcW w:w="5800" w:type="dxa"/>
            <w:tcBorders>
              <w:bottom w:val="single" w:sz="18" w:space="0" w:color="94B6D2" w:themeColor="accent1"/>
            </w:tcBorders>
          </w:tcPr>
          <w:p w14:paraId="09BD3975" w14:textId="77777777" w:rsidR="005F53DC" w:rsidRPr="00ED5DF0" w:rsidRDefault="00ED5DF0" w:rsidP="00ED5DF0">
            <w:pPr>
              <w:pStyle w:val="Heading3"/>
              <w:outlineLvl w:val="2"/>
            </w:pPr>
            <w:r w:rsidRPr="00ED5DF0">
              <w:rPr>
                <w:noProof/>
                <w:color w:val="auto"/>
                <w:lang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BD39E5" wp14:editId="09BD39E6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92710</wp:posOffset>
                      </wp:positionV>
                      <wp:extent cx="133350" cy="114300"/>
                      <wp:effectExtent l="0" t="0" r="19050" b="1905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0F2D1" id="Frame 3" o:spid="_x0000_s1026" style="position:absolute;margin-left:235.5pt;margin-top:7.3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/8cAIAADU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Pr="00ED5DF0">
              <w:rPr>
                <w:color w:val="auto"/>
              </w:rPr>
              <w:t>Supplemental Security Insurance</w:t>
            </w:r>
            <w:r>
              <w:t xml:space="preserve">          </w:t>
            </w:r>
          </w:p>
        </w:tc>
        <w:tc>
          <w:tcPr>
            <w:tcW w:w="5075" w:type="dxa"/>
            <w:tcBorders>
              <w:bottom w:val="single" w:sz="18" w:space="0" w:color="94B6D2" w:themeColor="accent1"/>
            </w:tcBorders>
          </w:tcPr>
          <w:p w14:paraId="09BD3976" w14:textId="77777777" w:rsidR="005F53DC" w:rsidRDefault="00ED5DF0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BD39E7" wp14:editId="09BD39E8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92710</wp:posOffset>
                      </wp:positionV>
                      <wp:extent cx="133350" cy="114300"/>
                      <wp:effectExtent l="0" t="0" r="19050" b="19050"/>
                      <wp:wrapNone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89924" id="Frame 6" o:spid="_x0000_s1026" style="position:absolute;margin-left:165pt;margin-top:7.3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2EcAIAADU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D39E9" wp14:editId="09BD39EA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92710</wp:posOffset>
                      </wp:positionV>
                      <wp:extent cx="133350" cy="114300"/>
                      <wp:effectExtent l="0" t="0" r="19050" b="1905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5376" id="Frame 5" o:spid="_x0000_s1026" style="position:absolute;margin-left:237pt;margin-top:7.3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MacAIAADU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t xml:space="preserve">Social Security Disability Income                Other  </w:t>
            </w:r>
          </w:p>
        </w:tc>
      </w:tr>
    </w:tbl>
    <w:p w14:paraId="09BD3978" w14:textId="77777777" w:rsidR="005F53DC" w:rsidRPr="00ED5DF0" w:rsidRDefault="00707B61" w:rsidP="00ED5DF0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Answer All Questions:</w:t>
      </w:r>
      <w:r w:rsidR="00871742">
        <w:rPr>
          <w:b/>
          <w:sz w:val="24"/>
          <w:szCs w:val="24"/>
        </w:rPr>
        <w:tab/>
      </w:r>
      <w:r w:rsidR="00F862FC">
        <w:rPr>
          <w:b/>
          <w:sz w:val="24"/>
          <w:szCs w:val="24"/>
        </w:rPr>
        <w:t xml:space="preserve">                         </w:t>
      </w:r>
      <w:r w:rsidRPr="00ED5DF0">
        <w:rPr>
          <w:b/>
          <w:sz w:val="24"/>
          <w:szCs w:val="24"/>
        </w:rPr>
        <w:t>Disabilities</w:t>
      </w:r>
      <w:r>
        <w:rPr>
          <w:b/>
          <w:sz w:val="24"/>
          <w:szCs w:val="24"/>
        </w:rPr>
        <w:t xml:space="preserve"> (Select One)</w:t>
      </w:r>
      <w:r w:rsidR="00871742">
        <w:rPr>
          <w:b/>
          <w:sz w:val="24"/>
          <w:szCs w:val="24"/>
        </w:rPr>
        <w:tab/>
      </w:r>
      <w:r w:rsidR="00871742">
        <w:rPr>
          <w:b/>
          <w:sz w:val="24"/>
          <w:szCs w:val="24"/>
        </w:rPr>
        <w:tab/>
      </w:r>
    </w:p>
    <w:tbl>
      <w:tblPr>
        <w:tblStyle w:val="GridTable1Light-Accent11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Survey questions"/>
      </w:tblPr>
      <w:tblGrid>
        <w:gridCol w:w="4140"/>
        <w:gridCol w:w="6660"/>
      </w:tblGrid>
      <w:tr w:rsidR="00871742" w14:paraId="09BD397B" w14:textId="77777777" w:rsidTr="00FF5AE6">
        <w:trPr>
          <w:trHeight w:val="342"/>
        </w:trPr>
        <w:tc>
          <w:tcPr>
            <w:tcW w:w="4140" w:type="dxa"/>
          </w:tcPr>
          <w:p w14:paraId="09BD3979" w14:textId="77777777" w:rsidR="00871742" w:rsidRDefault="00BD58D0" w:rsidP="00707B61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BD39EB" wp14:editId="09BD39EC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85090</wp:posOffset>
                      </wp:positionV>
                      <wp:extent cx="133350" cy="114300"/>
                      <wp:effectExtent l="0" t="0" r="19050" b="19050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9E99" id="Frame 7" o:spid="_x0000_s1026" style="position:absolute;margin-left:210.75pt;margin-top:6.7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fxcAIAADU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707B61" w:rsidRPr="00707B61">
              <w:t>1.</w:t>
            </w:r>
            <w:r w:rsidR="00707B61">
              <w:t xml:space="preserve"> </w:t>
            </w:r>
            <w:r w:rsidR="00D331C2" w:rsidRPr="00707B61">
              <w:t xml:space="preserve">Race: </w:t>
            </w:r>
            <w:r w:rsidR="006E5FF3">
              <w:t xml:space="preserve"> </w:t>
            </w:r>
            <w:r w:rsidR="00D331C2" w:rsidRPr="00707B61">
              <w:t>Asian</w:t>
            </w:r>
            <w:r>
              <w:t xml:space="preserve">    </w:t>
            </w:r>
          </w:p>
        </w:tc>
        <w:tc>
          <w:tcPr>
            <w:tcW w:w="6660" w:type="dxa"/>
          </w:tcPr>
          <w:p w14:paraId="09BD397A" w14:textId="77777777" w:rsidR="00871742" w:rsidRPr="00D331C2" w:rsidRDefault="00F62267" w:rsidP="00D331C2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BD39ED" wp14:editId="09BD39E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85090</wp:posOffset>
                      </wp:positionV>
                      <wp:extent cx="133350" cy="114300"/>
                      <wp:effectExtent l="0" t="0" r="19050" b="19050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7EF6F" id="Frame 22" o:spid="_x0000_s1026" style="position:absolute;margin-left:258.75pt;margin-top:6.7pt;width:10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wZ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Zp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t xml:space="preserve">    </w:t>
            </w:r>
            <w:r w:rsidR="00FF5AE6">
              <w:t xml:space="preserve">    </w:t>
            </w:r>
            <w:r w:rsidR="00D331C2">
              <w:t>Vision Impaired</w:t>
            </w:r>
            <w:r w:rsidRPr="00D331C2">
              <w:t xml:space="preserve">                            </w:t>
            </w:r>
          </w:p>
        </w:tc>
      </w:tr>
      <w:tr w:rsidR="00871742" w14:paraId="09BD397E" w14:textId="77777777" w:rsidTr="00FF5AE6">
        <w:tc>
          <w:tcPr>
            <w:tcW w:w="4140" w:type="dxa"/>
          </w:tcPr>
          <w:p w14:paraId="09BD397C" w14:textId="77777777" w:rsidR="00871742" w:rsidRDefault="00871742" w:rsidP="0087174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BD39EF" wp14:editId="09BD39F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86995</wp:posOffset>
                      </wp:positionV>
                      <wp:extent cx="133350" cy="114300"/>
                      <wp:effectExtent l="0" t="0" r="19050" b="19050"/>
                      <wp:wrapNone/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0B98A" id="Frame 8" o:spid="_x0000_s1026" style="position:absolute;margin-left:210.75pt;margin-top:6.8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6E5FF3">
              <w:t xml:space="preserve">               </w:t>
            </w:r>
            <w:r w:rsidR="00D331C2">
              <w:t>Black or African American</w:t>
            </w:r>
          </w:p>
        </w:tc>
        <w:tc>
          <w:tcPr>
            <w:tcW w:w="6660" w:type="dxa"/>
          </w:tcPr>
          <w:p w14:paraId="09BD397D" w14:textId="77777777" w:rsidR="00871742" w:rsidRDefault="00F62267" w:rsidP="00D331C2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BD39F1" wp14:editId="09BD39F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125095</wp:posOffset>
                      </wp:positionV>
                      <wp:extent cx="133350" cy="114300"/>
                      <wp:effectExtent l="0" t="0" r="19050" b="19050"/>
                      <wp:wrapNone/>
                      <wp:docPr id="17" name="Fra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9D0B" id="Frame 17" o:spid="_x0000_s1026" style="position:absolute;margin-left:258.75pt;margin-top:9.85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Lp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t xml:space="preserve">    </w:t>
            </w:r>
            <w:r w:rsidR="00FF5AE6">
              <w:t xml:space="preserve">    </w:t>
            </w:r>
            <w:r w:rsidR="00D331C2">
              <w:t>Epileptic Symptoms</w:t>
            </w:r>
            <w:r w:rsidR="00871742">
              <w:t xml:space="preserve">         </w:t>
            </w:r>
            <w:r>
              <w:t xml:space="preserve">          </w:t>
            </w:r>
            <w:r w:rsidR="00D331C2">
              <w:t xml:space="preserve">         </w:t>
            </w:r>
          </w:p>
        </w:tc>
      </w:tr>
      <w:tr w:rsidR="00871742" w14:paraId="09BD3981" w14:textId="77777777" w:rsidTr="00FF5AE6">
        <w:tc>
          <w:tcPr>
            <w:tcW w:w="4140" w:type="dxa"/>
          </w:tcPr>
          <w:p w14:paraId="09BD397F" w14:textId="77777777" w:rsidR="00871742" w:rsidRDefault="00871742" w:rsidP="00D331C2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BD39F3" wp14:editId="09BD39F4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83820</wp:posOffset>
                      </wp:positionV>
                      <wp:extent cx="133350" cy="114300"/>
                      <wp:effectExtent l="0" t="0" r="19050" b="1905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423F1" id="Frame 9" o:spid="_x0000_s1026" style="position:absolute;margin-left:210.75pt;margin-top:6.6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6E5FF3">
              <w:t xml:space="preserve">                </w:t>
            </w:r>
            <w:r w:rsidR="00D331C2">
              <w:t>American Indian</w:t>
            </w:r>
            <w:r>
              <w:rPr>
                <w:noProof/>
                <w14:ligatures w14:val="none"/>
              </w:rPr>
              <w:t xml:space="preserve"> </w:t>
            </w:r>
          </w:p>
        </w:tc>
        <w:tc>
          <w:tcPr>
            <w:tcW w:w="6660" w:type="dxa"/>
          </w:tcPr>
          <w:p w14:paraId="09BD3980" w14:textId="77777777" w:rsidR="00871742" w:rsidRDefault="00F62267" w:rsidP="00D331C2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BD39F5" wp14:editId="09BD39F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121920</wp:posOffset>
                      </wp:positionV>
                      <wp:extent cx="133350" cy="114300"/>
                      <wp:effectExtent l="0" t="0" r="19050" b="19050"/>
                      <wp:wrapNone/>
                      <wp:docPr id="18" name="Fra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7B4FC" id="Frame 18" o:spid="_x0000_s1026" style="position:absolute;margin-left:258.75pt;margin-top:9.6pt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t xml:space="preserve">    </w:t>
            </w:r>
            <w:r w:rsidR="00FF5AE6">
              <w:t xml:space="preserve">    </w:t>
            </w:r>
            <w:r w:rsidR="00D331C2">
              <w:t>Mental Illness</w:t>
            </w:r>
            <w:r w:rsidR="00871742">
              <w:t xml:space="preserve">           </w:t>
            </w:r>
            <w:r>
              <w:t xml:space="preserve">         </w:t>
            </w:r>
            <w:r w:rsidR="00D331C2">
              <w:t xml:space="preserve">          </w:t>
            </w:r>
          </w:p>
        </w:tc>
      </w:tr>
      <w:tr w:rsidR="00871742" w14:paraId="09BD3984" w14:textId="77777777" w:rsidTr="00FF5AE6">
        <w:tc>
          <w:tcPr>
            <w:tcW w:w="4140" w:type="dxa"/>
          </w:tcPr>
          <w:p w14:paraId="09BD3982" w14:textId="77777777" w:rsidR="00871742" w:rsidRDefault="00FF5AE6" w:rsidP="00BD58D0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BD39F7" wp14:editId="09BD39F8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102870</wp:posOffset>
                      </wp:positionV>
                      <wp:extent cx="133350" cy="114300"/>
                      <wp:effectExtent l="0" t="0" r="19050" b="19050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020D8" id="Frame 10" o:spid="_x0000_s1026" style="position:absolute;margin-left:210.75pt;margin-top:8.1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T2cA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6E5FF3">
              <w:t xml:space="preserve">               Native Hawaiian/Pacific </w:t>
            </w:r>
            <w:r w:rsidR="00BD58D0">
              <w:t>Islander</w:t>
            </w:r>
          </w:p>
        </w:tc>
        <w:tc>
          <w:tcPr>
            <w:tcW w:w="6660" w:type="dxa"/>
          </w:tcPr>
          <w:p w14:paraId="09BD3983" w14:textId="77777777" w:rsidR="00871742" w:rsidRDefault="00F62267" w:rsidP="00D331C2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BD39F9" wp14:editId="09BD39FA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147320</wp:posOffset>
                      </wp:positionV>
                      <wp:extent cx="133350" cy="114300"/>
                      <wp:effectExtent l="0" t="0" r="19050" b="19050"/>
                      <wp:wrapNone/>
                      <wp:docPr id="19" name="Fram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E15F" id="Frame 19" o:spid="_x0000_s1026" style="position:absolute;margin-left:258.75pt;margin-top:11.6pt;width:10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t xml:space="preserve">    </w:t>
            </w:r>
            <w:r w:rsidR="00FF5AE6">
              <w:t xml:space="preserve">    </w:t>
            </w:r>
            <w:r w:rsidR="00D331C2">
              <w:t>Deaf/Hearing Impaired</w:t>
            </w:r>
            <w:r>
              <w:t xml:space="preserve">                                </w:t>
            </w:r>
          </w:p>
        </w:tc>
      </w:tr>
      <w:tr w:rsidR="00871742" w14:paraId="09BD3987" w14:textId="77777777" w:rsidTr="00FF5AE6">
        <w:tc>
          <w:tcPr>
            <w:tcW w:w="4140" w:type="dxa"/>
          </w:tcPr>
          <w:p w14:paraId="09BD3985" w14:textId="77777777" w:rsidR="00871742" w:rsidRDefault="00871742" w:rsidP="0087174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BD39FB" wp14:editId="09BD39FC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77470</wp:posOffset>
                      </wp:positionV>
                      <wp:extent cx="133350" cy="114300"/>
                      <wp:effectExtent l="0" t="0" r="19050" b="19050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7CABC" id="Frame 11" o:spid="_x0000_s1026" style="position:absolute;margin-left:210pt;margin-top:6.1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t xml:space="preserve"> </w:t>
            </w:r>
            <w:r w:rsidR="006E5FF3">
              <w:t xml:space="preserve">              </w:t>
            </w:r>
            <w:r w:rsidR="00D331C2">
              <w:rPr>
                <w:noProof/>
                <w14:ligatures w14:val="none"/>
              </w:rPr>
              <w:t>White/Caucasian</w:t>
            </w:r>
          </w:p>
        </w:tc>
        <w:tc>
          <w:tcPr>
            <w:tcW w:w="6660" w:type="dxa"/>
          </w:tcPr>
          <w:p w14:paraId="09BD3986" w14:textId="77777777" w:rsidR="00871742" w:rsidRDefault="00BD58D0" w:rsidP="00D331C2">
            <w:pPr>
              <w:ind w:left="0"/>
              <w:rPr>
                <w:kern w:val="0"/>
                <w14:ligatures w14:val="none"/>
              </w:rPr>
            </w:pPr>
            <w:r>
              <w:t xml:space="preserve">    </w:t>
            </w:r>
            <w:r w:rsidR="00FF5AE6">
              <w:t xml:space="preserve">    </w:t>
            </w:r>
            <w:r w:rsidR="00D331C2">
              <w:t xml:space="preserve">Dyslexic/Learning </w:t>
            </w:r>
            <w:r w:rsidR="00F62267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BD39FD" wp14:editId="09BD39F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144145</wp:posOffset>
                      </wp:positionV>
                      <wp:extent cx="133350" cy="114300"/>
                      <wp:effectExtent l="0" t="0" r="19050" b="19050"/>
                      <wp:wrapNone/>
                      <wp:docPr id="20" name="Fra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8EF0B" id="Frame 20" o:spid="_x0000_s1026" style="position:absolute;margin-left:258.75pt;margin-top:11.35pt;width:10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D331C2">
              <w:rPr>
                <w:kern w:val="0"/>
                <w14:ligatures w14:val="none"/>
              </w:rPr>
              <w:t xml:space="preserve">                              </w:t>
            </w:r>
          </w:p>
        </w:tc>
      </w:tr>
      <w:tr w:rsidR="00871742" w14:paraId="09BD398A" w14:textId="77777777" w:rsidTr="00FF5AE6">
        <w:tc>
          <w:tcPr>
            <w:tcW w:w="4140" w:type="dxa"/>
          </w:tcPr>
          <w:p w14:paraId="09BD3988" w14:textId="77777777" w:rsidR="00871742" w:rsidRDefault="00871742" w:rsidP="0087174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BD39FF" wp14:editId="09BD3A0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83185</wp:posOffset>
                      </wp:positionV>
                      <wp:extent cx="133350" cy="114300"/>
                      <wp:effectExtent l="0" t="0" r="19050" b="19050"/>
                      <wp:wrapNone/>
                      <wp:docPr id="12" name="Fra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B8981" id="Frame 12" o:spid="_x0000_s1026" style="position:absolute;margin-left:210pt;margin-top:6.5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0w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6E5FF3">
              <w:t xml:space="preserve">               </w:t>
            </w:r>
            <w:r w:rsidR="00D331C2">
              <w:t>Other</w:t>
            </w:r>
            <w:r>
              <w:rPr>
                <w:noProof/>
                <w14:ligatures w14:val="none"/>
              </w:rPr>
              <w:t xml:space="preserve"> </w:t>
            </w:r>
          </w:p>
        </w:tc>
        <w:tc>
          <w:tcPr>
            <w:tcW w:w="6660" w:type="dxa"/>
          </w:tcPr>
          <w:p w14:paraId="09BD3989" w14:textId="77777777" w:rsidR="00871742" w:rsidRDefault="00F62267" w:rsidP="00D331C2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BD3A01" wp14:editId="09BD3A0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121285</wp:posOffset>
                      </wp:positionV>
                      <wp:extent cx="133350" cy="114300"/>
                      <wp:effectExtent l="0" t="0" r="19050" b="19050"/>
                      <wp:wrapNone/>
                      <wp:docPr id="21" name="Fram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C1A46" id="Frame 21" o:spid="_x0000_s1026" style="position:absolute;margin-left:258.75pt;margin-top:9.55pt;width:10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rPr>
                <w:kern w:val="0"/>
                <w14:ligatures w14:val="none"/>
              </w:rPr>
              <w:t xml:space="preserve">    </w:t>
            </w:r>
            <w:r w:rsidR="00FF5AE6">
              <w:rPr>
                <w:kern w:val="0"/>
                <w14:ligatures w14:val="none"/>
              </w:rPr>
              <w:t xml:space="preserve">    </w:t>
            </w:r>
            <w:r w:rsidR="00D331C2">
              <w:rPr>
                <w:kern w:val="0"/>
                <w14:ligatures w14:val="none"/>
              </w:rPr>
              <w:t>Mental Retardation</w:t>
            </w:r>
            <w:r>
              <w:rPr>
                <w:kern w:val="0"/>
                <w14:ligatures w14:val="none"/>
              </w:rPr>
              <w:t xml:space="preserve">                                </w:t>
            </w:r>
          </w:p>
        </w:tc>
      </w:tr>
      <w:tr w:rsidR="00871742" w14:paraId="09BD398D" w14:textId="77777777" w:rsidTr="00FF5AE6">
        <w:tc>
          <w:tcPr>
            <w:tcW w:w="4140" w:type="dxa"/>
          </w:tcPr>
          <w:p w14:paraId="09BD398B" w14:textId="77777777" w:rsidR="00871742" w:rsidRDefault="00E6367E" w:rsidP="00707B61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BD3A03" wp14:editId="09BD3A04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74930</wp:posOffset>
                      </wp:positionV>
                      <wp:extent cx="133350" cy="114300"/>
                      <wp:effectExtent l="0" t="0" r="19050" b="19050"/>
                      <wp:wrapNone/>
                      <wp:docPr id="14" name="Fram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E0AA0" id="Frame 14" o:spid="_x0000_s1026" style="position:absolute;margin-left:210pt;margin-top:5.9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eh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707B61">
              <w:t xml:space="preserve">2. Ethnicity: </w:t>
            </w:r>
            <w:r w:rsidR="00F74D1D">
              <w:t xml:space="preserve"> </w:t>
            </w:r>
            <w:r w:rsidR="00707B61">
              <w:t>Puerto Rican</w:t>
            </w:r>
            <w:r w:rsidR="00BD58D0">
              <w:t xml:space="preserve"> </w:t>
            </w:r>
          </w:p>
        </w:tc>
        <w:tc>
          <w:tcPr>
            <w:tcW w:w="6660" w:type="dxa"/>
          </w:tcPr>
          <w:p w14:paraId="09BD398C" w14:textId="77777777" w:rsidR="00871742" w:rsidRPr="00707B61" w:rsidRDefault="00F62267" w:rsidP="00707B61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BD3A05" wp14:editId="09BD3A0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118110</wp:posOffset>
                      </wp:positionV>
                      <wp:extent cx="133350" cy="114300"/>
                      <wp:effectExtent l="0" t="0" r="19050" b="19050"/>
                      <wp:wrapNone/>
                      <wp:docPr id="23" name="Fram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6D5A" id="Frame 23" o:spid="_x0000_s1026" style="position:absolute;margin-left:258.75pt;margin-top:9.3pt;width:10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CX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5p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t xml:space="preserve">    </w:t>
            </w:r>
            <w:r w:rsidR="00FF5AE6">
              <w:t xml:space="preserve">    </w:t>
            </w:r>
            <w:r w:rsidR="00D331C2" w:rsidRPr="00707B61">
              <w:t>Neurological Dysfunction with Mobility</w:t>
            </w:r>
            <w:r w:rsidRPr="00707B61">
              <w:t xml:space="preserve"> </w:t>
            </w:r>
          </w:p>
        </w:tc>
      </w:tr>
      <w:tr w:rsidR="00871742" w14:paraId="09BD3990" w14:textId="77777777" w:rsidTr="00FF5AE6">
        <w:tc>
          <w:tcPr>
            <w:tcW w:w="4140" w:type="dxa"/>
          </w:tcPr>
          <w:p w14:paraId="09BD398E" w14:textId="77777777" w:rsidR="00871742" w:rsidRDefault="00871742" w:rsidP="00707B61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BD3A07" wp14:editId="09BD3A08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105410</wp:posOffset>
                      </wp:positionV>
                      <wp:extent cx="133350" cy="114300"/>
                      <wp:effectExtent l="0" t="0" r="19050" b="19050"/>
                      <wp:wrapNone/>
                      <wp:docPr id="15" name="Fra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754FF" id="Frame 15" o:spid="_x0000_s1026" style="position:absolute;margin-left:210pt;margin-top:8.3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sv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74D1D">
              <w:t xml:space="preserve">                     </w:t>
            </w:r>
            <w:r w:rsidR="00707B61">
              <w:t>Mexican</w:t>
            </w:r>
          </w:p>
        </w:tc>
        <w:tc>
          <w:tcPr>
            <w:tcW w:w="6660" w:type="dxa"/>
          </w:tcPr>
          <w:p w14:paraId="09BD398F" w14:textId="77777777" w:rsidR="00871742" w:rsidRDefault="00F62267" w:rsidP="00707B61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BD3A09" wp14:editId="09BD3A0A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105410</wp:posOffset>
                      </wp:positionV>
                      <wp:extent cx="133350" cy="114300"/>
                      <wp:effectExtent l="0" t="0" r="19050" b="19050"/>
                      <wp:wrapNone/>
                      <wp:docPr id="24" name="Fram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4731D" id="Frame 24" o:spid="_x0000_s1026" style="position:absolute;margin-left:258.75pt;margin-top:8.3pt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aI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Fp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rPr>
                <w:kern w:val="0"/>
                <w14:ligatures w14:val="none"/>
              </w:rPr>
              <w:t xml:space="preserve">    </w:t>
            </w:r>
            <w:r w:rsidR="00FF5AE6">
              <w:rPr>
                <w:kern w:val="0"/>
                <w14:ligatures w14:val="none"/>
              </w:rPr>
              <w:t xml:space="preserve">    </w:t>
            </w:r>
            <w:r w:rsidR="00707B61">
              <w:rPr>
                <w:kern w:val="0"/>
                <w14:ligatures w14:val="none"/>
              </w:rPr>
              <w:t>Diabetic</w:t>
            </w:r>
            <w:r>
              <w:rPr>
                <w:kern w:val="0"/>
                <w14:ligatures w14:val="none"/>
              </w:rPr>
              <w:t xml:space="preserve">          </w:t>
            </w:r>
            <w:r w:rsidR="00707B61">
              <w:rPr>
                <w:kern w:val="0"/>
                <w14:ligatures w14:val="none"/>
              </w:rPr>
              <w:t xml:space="preserve">                         </w:t>
            </w:r>
            <w:r>
              <w:rPr>
                <w:kern w:val="0"/>
                <w14:ligatures w14:val="none"/>
              </w:rPr>
              <w:t xml:space="preserve">   </w:t>
            </w:r>
          </w:p>
        </w:tc>
      </w:tr>
      <w:tr w:rsidR="00871742" w14:paraId="09BD3993" w14:textId="77777777" w:rsidTr="00FF5AE6">
        <w:tc>
          <w:tcPr>
            <w:tcW w:w="4140" w:type="dxa"/>
          </w:tcPr>
          <w:p w14:paraId="09BD3991" w14:textId="77777777" w:rsidR="00871742" w:rsidRDefault="00871742" w:rsidP="0087174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BD3A0B" wp14:editId="09BD3A0C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83185</wp:posOffset>
                      </wp:positionV>
                      <wp:extent cx="133350" cy="114300"/>
                      <wp:effectExtent l="0" t="0" r="19050" b="19050"/>
                      <wp:wrapNone/>
                      <wp:docPr id="16" name="Fram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D43D" id="Frame 16" o:spid="_x0000_s1026" style="position:absolute;margin-left:210pt;margin-top:6.5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5n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74D1D">
              <w:t xml:space="preserve">                    </w:t>
            </w:r>
            <w:r w:rsidR="00707B61">
              <w:t>Cuban</w:t>
            </w:r>
          </w:p>
        </w:tc>
        <w:tc>
          <w:tcPr>
            <w:tcW w:w="6660" w:type="dxa"/>
          </w:tcPr>
          <w:p w14:paraId="09BD3992" w14:textId="77777777" w:rsidR="00871742" w:rsidRDefault="00F62267" w:rsidP="00707B61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BD3A0D" wp14:editId="09BD3A0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83185</wp:posOffset>
                      </wp:positionV>
                      <wp:extent cx="133350" cy="114300"/>
                      <wp:effectExtent l="0" t="0" r="19050" b="19050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29713" id="Frame 25" o:spid="_x0000_s1026" style="position:absolute;margin-left:258.75pt;margin-top:6.55pt;width:10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G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rPlp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D58D0">
              <w:rPr>
                <w:kern w:val="0"/>
                <w14:ligatures w14:val="none"/>
              </w:rPr>
              <w:t xml:space="preserve">    </w:t>
            </w:r>
            <w:r w:rsidR="00FF5AE6">
              <w:rPr>
                <w:kern w:val="0"/>
                <w14:ligatures w14:val="none"/>
              </w:rPr>
              <w:t xml:space="preserve">    </w:t>
            </w:r>
            <w:r w:rsidR="00707B61">
              <w:rPr>
                <w:kern w:val="0"/>
                <w14:ligatures w14:val="none"/>
              </w:rPr>
              <w:t>Other</w:t>
            </w:r>
            <w:r>
              <w:rPr>
                <w:kern w:val="0"/>
                <w14:ligatures w14:val="none"/>
              </w:rPr>
              <w:t xml:space="preserve">                                   </w:t>
            </w:r>
          </w:p>
        </w:tc>
      </w:tr>
      <w:tr w:rsidR="00871742" w14:paraId="09BD3996" w14:textId="77777777" w:rsidTr="00FF5AE6">
        <w:tc>
          <w:tcPr>
            <w:tcW w:w="4140" w:type="dxa"/>
          </w:tcPr>
          <w:p w14:paraId="09BD3994" w14:textId="77777777" w:rsidR="00871742" w:rsidRDefault="00707B61" w:rsidP="00871742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9BD3A0F" wp14:editId="09BD3A1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88900</wp:posOffset>
                      </wp:positionV>
                      <wp:extent cx="133350" cy="114300"/>
                      <wp:effectExtent l="0" t="0" r="19050" b="19050"/>
                      <wp:wrapNone/>
                      <wp:docPr id="41" name="Fram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9510" id="Frame 41" o:spid="_x0000_s1026" style="position:absolute;margin-left:210.75pt;margin-top:7pt;width:10.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74D1D">
              <w:t xml:space="preserve">                     </w:t>
            </w:r>
            <w:r>
              <w:t>Other Hispanic</w:t>
            </w:r>
          </w:p>
        </w:tc>
        <w:tc>
          <w:tcPr>
            <w:tcW w:w="6660" w:type="dxa"/>
          </w:tcPr>
          <w:p w14:paraId="09BD3995" w14:textId="77777777" w:rsidR="00871742" w:rsidRDefault="00F62267" w:rsidP="0087174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                  </w:t>
            </w:r>
            <w:r w:rsidR="00707B61">
              <w:rPr>
                <w:kern w:val="0"/>
                <w14:ligatures w14:val="none"/>
              </w:rPr>
              <w:t xml:space="preserve">                  </w:t>
            </w:r>
          </w:p>
        </w:tc>
      </w:tr>
      <w:tr w:rsidR="00871742" w14:paraId="09BD3999" w14:textId="77777777" w:rsidTr="00FF5AE6">
        <w:tc>
          <w:tcPr>
            <w:tcW w:w="4140" w:type="dxa"/>
            <w:tcBorders>
              <w:bottom w:val="nil"/>
            </w:tcBorders>
          </w:tcPr>
          <w:p w14:paraId="09BD3997" w14:textId="77777777" w:rsidR="00871742" w:rsidRDefault="00E6367E" w:rsidP="0087174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9BD3A11" wp14:editId="09BD3A12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95250</wp:posOffset>
                      </wp:positionV>
                      <wp:extent cx="133350" cy="114300"/>
                      <wp:effectExtent l="0" t="0" r="19050" b="19050"/>
                      <wp:wrapNone/>
                      <wp:docPr id="42" name="Fram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A24EE" id="Frame 42" o:spid="_x0000_s1026" style="position:absolute;margin-left:210.75pt;margin-top:7.5pt;width:10.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5K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ovZp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74D1D">
              <w:t xml:space="preserve">                    </w:t>
            </w:r>
            <w:r w:rsidR="00707B61">
              <w:t>Not of Hispanic Origin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98" w14:textId="77777777" w:rsidR="00871742" w:rsidRDefault="00F62267" w:rsidP="0087174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                       </w:t>
            </w:r>
            <w:r w:rsidR="00707B61">
              <w:rPr>
                <w:kern w:val="0"/>
                <w14:ligatures w14:val="none"/>
              </w:rPr>
              <w:t xml:space="preserve">             </w:t>
            </w:r>
            <w:r>
              <w:rPr>
                <w:kern w:val="0"/>
                <w14:ligatures w14:val="none"/>
              </w:rPr>
              <w:t xml:space="preserve">      </w:t>
            </w:r>
          </w:p>
        </w:tc>
      </w:tr>
      <w:tr w:rsidR="00F62267" w14:paraId="09BD399C" w14:textId="77777777" w:rsidTr="00B32843">
        <w:trPr>
          <w:trHeight w:val="350"/>
        </w:trPr>
        <w:tc>
          <w:tcPr>
            <w:tcW w:w="4140" w:type="dxa"/>
          </w:tcPr>
          <w:p w14:paraId="09BD399A" w14:textId="77777777" w:rsidR="00F62267" w:rsidRDefault="00707B61" w:rsidP="00AC382A">
            <w:pPr>
              <w:ind w:left="0"/>
            </w:pPr>
            <w:r>
              <w:t xml:space="preserve">3. Client’s Education Level: </w:t>
            </w:r>
          </w:p>
        </w:tc>
        <w:tc>
          <w:tcPr>
            <w:tcW w:w="6660" w:type="dxa"/>
          </w:tcPr>
          <w:p w14:paraId="09BD399B" w14:textId="77777777" w:rsidR="00F62267" w:rsidRDefault="00F62267" w:rsidP="00AC382A">
            <w:pPr>
              <w:rPr>
                <w:kern w:val="0"/>
                <w14:ligatures w14:val="none"/>
              </w:rPr>
            </w:pPr>
          </w:p>
        </w:tc>
      </w:tr>
      <w:tr w:rsidR="00F62267" w14:paraId="09BD399F" w14:textId="77777777" w:rsidTr="00FF5AE6">
        <w:trPr>
          <w:trHeight w:val="467"/>
        </w:trPr>
        <w:tc>
          <w:tcPr>
            <w:tcW w:w="4140" w:type="dxa"/>
            <w:tcBorders>
              <w:bottom w:val="nil"/>
            </w:tcBorders>
          </w:tcPr>
          <w:p w14:paraId="09BD399D" w14:textId="77777777" w:rsidR="00F62267" w:rsidRDefault="00BD58D0" w:rsidP="00BD58D0">
            <w:pPr>
              <w:tabs>
                <w:tab w:val="left" w:pos="3180"/>
              </w:tabs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9BD3A13" wp14:editId="09BD3A14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117475</wp:posOffset>
                      </wp:positionV>
                      <wp:extent cx="133350" cy="114300"/>
                      <wp:effectExtent l="0" t="0" r="19050" b="19050"/>
                      <wp:wrapNone/>
                      <wp:docPr id="48" name="Fram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2EF1A" id="Frame 48" o:spid="_x0000_s1026" style="position:absolute;margin-left:192pt;margin-top:9.25pt;width:10.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Ei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BD3A15" wp14:editId="09BD3A16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117475</wp:posOffset>
                      </wp:positionV>
                      <wp:extent cx="133350" cy="114300"/>
                      <wp:effectExtent l="0" t="0" r="19050" b="19050"/>
                      <wp:wrapNone/>
                      <wp:docPr id="28" name="Fram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4F7CA" id="Frame 28" o:spid="_x0000_s1026" style="position:absolute;margin-left:101.25pt;margin-top:9.25pt;width:10.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Nx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AE42D1">
              <w:t>Less than First Grade</w:t>
            </w:r>
            <w:r>
              <w:t xml:space="preserve">      </w:t>
            </w:r>
            <w:r w:rsidR="000F36B8">
              <w:t>Fourth</w:t>
            </w:r>
            <w:r w:rsidR="00E6367E">
              <w:t xml:space="preserve"> Grade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9E" w14:textId="77777777" w:rsidR="00F62267" w:rsidRDefault="00F74D1D" w:rsidP="00E6367E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9BD3A17" wp14:editId="09BD3A1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98425</wp:posOffset>
                      </wp:positionV>
                      <wp:extent cx="133350" cy="114300"/>
                      <wp:effectExtent l="0" t="0" r="19050" b="19050"/>
                      <wp:wrapNone/>
                      <wp:docPr id="54" name="Fram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12A44" id="Frame 54" o:spid="_x0000_s1026" style="position:absolute;margin-left:182.25pt;margin-top:7.75pt;width:10.5pt;height: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t1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F5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1F11AE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BD3A19" wp14:editId="09BD3A1A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98425</wp:posOffset>
                      </wp:positionV>
                      <wp:extent cx="133350" cy="114300"/>
                      <wp:effectExtent l="0" t="0" r="19050" b="19050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A46FA" id="Frame 27" o:spid="_x0000_s1026" style="position:absolute;margin-left:321.75pt;margin-top:7.75pt;width:10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PA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az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F5AE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9BD3A1B" wp14:editId="09BD3A1C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117475</wp:posOffset>
                      </wp:positionV>
                      <wp:extent cx="133350" cy="114300"/>
                      <wp:effectExtent l="0" t="0" r="19050" b="19050"/>
                      <wp:wrapNone/>
                      <wp:docPr id="53" name="Fram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428A9" id="Frame 53" o:spid="_x0000_s1026" style="position:absolute;margin-left:78.75pt;margin-top:9.25pt;width:10.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1q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55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0F36B8">
              <w:rPr>
                <w:kern w:val="0"/>
                <w14:ligatures w14:val="none"/>
              </w:rPr>
              <w:t>Eighth</w:t>
            </w:r>
            <w:r w:rsidR="00AE42D1">
              <w:rPr>
                <w:kern w:val="0"/>
                <w14:ligatures w14:val="none"/>
              </w:rPr>
              <w:t xml:space="preserve"> Grade</w:t>
            </w:r>
            <w:r w:rsidR="00F62267">
              <w:rPr>
                <w:kern w:val="0"/>
                <w14:ligatures w14:val="none"/>
              </w:rPr>
              <w:t xml:space="preserve">     </w:t>
            </w:r>
            <w:r w:rsidR="00B32843">
              <w:rPr>
                <w:kern w:val="0"/>
                <w14:ligatures w14:val="none"/>
              </w:rPr>
              <w:t xml:space="preserve">     H.S. Diploma/GED</w:t>
            </w:r>
            <w:r w:rsidR="001F11AE">
              <w:rPr>
                <w:kern w:val="0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 xml:space="preserve">      </w:t>
            </w:r>
            <w:r w:rsidR="00B32843">
              <w:rPr>
                <w:kern w:val="0"/>
                <w14:ligatures w14:val="none"/>
              </w:rPr>
              <w:t>Undergraduate (BA/BS)</w:t>
            </w:r>
          </w:p>
        </w:tc>
      </w:tr>
      <w:tr w:rsidR="00F62267" w14:paraId="09BD39A2" w14:textId="77777777" w:rsidTr="00FF5AE6">
        <w:tc>
          <w:tcPr>
            <w:tcW w:w="4140" w:type="dxa"/>
          </w:tcPr>
          <w:p w14:paraId="09BD39A0" w14:textId="77777777" w:rsidR="00F62267" w:rsidRDefault="00FF5AE6" w:rsidP="00AC382A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9BD3A1D" wp14:editId="09BD3A1E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109855</wp:posOffset>
                      </wp:positionV>
                      <wp:extent cx="133350" cy="114300"/>
                      <wp:effectExtent l="0" t="0" r="19050" b="19050"/>
                      <wp:wrapNone/>
                      <wp:docPr id="46" name="Fram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4604" id="Frame 46" o:spid="_x0000_s1026" style="position:absolute;margin-left:192pt;margin-top:8.65pt;width:10.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0d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PFC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BD3A1F" wp14:editId="09BD3A20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87630</wp:posOffset>
                      </wp:positionV>
                      <wp:extent cx="133350" cy="114300"/>
                      <wp:effectExtent l="0" t="0" r="19050" b="19050"/>
                      <wp:wrapNone/>
                      <wp:docPr id="29" name="Fram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3C036" id="Frame 29" o:spid="_x0000_s1026" style="position:absolute;margin-left:101.25pt;margin-top:6.9pt;width:10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707B61">
              <w:t>First Grade</w:t>
            </w:r>
            <w:r w:rsidR="00AE42D1">
              <w:t xml:space="preserve"> </w:t>
            </w:r>
            <w:r w:rsidR="00E6367E">
              <w:t xml:space="preserve">                 </w:t>
            </w:r>
            <w:r w:rsidR="00BD58D0">
              <w:t xml:space="preserve">     </w:t>
            </w:r>
            <w:r w:rsidR="000F36B8">
              <w:t>Fifth</w:t>
            </w:r>
            <w:r w:rsidR="00AE42D1">
              <w:t xml:space="preserve"> Grade</w:t>
            </w:r>
          </w:p>
        </w:tc>
        <w:tc>
          <w:tcPr>
            <w:tcW w:w="6660" w:type="dxa"/>
          </w:tcPr>
          <w:p w14:paraId="09BD39A1" w14:textId="77777777" w:rsidR="00F62267" w:rsidRDefault="006E5FF3" w:rsidP="00BD58D0">
            <w:pPr>
              <w:ind w:left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BD3A21" wp14:editId="09BD3A22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81915</wp:posOffset>
                      </wp:positionV>
                      <wp:extent cx="133350" cy="114300"/>
                      <wp:effectExtent l="0" t="0" r="19050" b="19050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8EFA" id="Frame 26" o:spid="_x0000_s1026" style="position:absolute;margin-left:182.25pt;margin-top:6.45pt;width:10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9O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PZC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F5AE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9BD3A23" wp14:editId="09BD3A24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68580</wp:posOffset>
                      </wp:positionV>
                      <wp:extent cx="133350" cy="114300"/>
                      <wp:effectExtent l="0" t="0" r="19050" b="19050"/>
                      <wp:wrapNone/>
                      <wp:docPr id="58" name="Fram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1924E" id="Frame 58" o:spid="_x0000_s1026" style="position:absolute;margin-left:321.75pt;margin-top:5.4pt;width:10.5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6M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FF5AE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9BD3A25" wp14:editId="09BD3A26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97155</wp:posOffset>
                      </wp:positionV>
                      <wp:extent cx="133350" cy="114300"/>
                      <wp:effectExtent l="0" t="0" r="19050" b="19050"/>
                      <wp:wrapNone/>
                      <wp:docPr id="57" name="Fram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9384F" id="Frame 57" o:spid="_x0000_s1026" style="position:absolute;margin-left:78.75pt;margin-top:7.65pt;width:10.5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0F36B8">
              <w:rPr>
                <w:kern w:val="0"/>
                <w14:ligatures w14:val="none"/>
              </w:rPr>
              <w:t>Ninth</w:t>
            </w:r>
            <w:r w:rsidR="00AE42D1">
              <w:rPr>
                <w:kern w:val="0"/>
                <w14:ligatures w14:val="none"/>
              </w:rPr>
              <w:t xml:space="preserve"> Grade</w:t>
            </w:r>
            <w:r w:rsidR="00BD58D0">
              <w:rPr>
                <w:kern w:val="0"/>
                <w14:ligatures w14:val="none"/>
              </w:rPr>
              <w:t xml:space="preserve">      </w:t>
            </w:r>
            <w:r>
              <w:rPr>
                <w:kern w:val="0"/>
                <w14:ligatures w14:val="none"/>
              </w:rPr>
              <w:t xml:space="preserve">  </w:t>
            </w:r>
            <w:r w:rsidR="00B32843">
              <w:rPr>
                <w:kern w:val="0"/>
                <w14:ligatures w14:val="none"/>
              </w:rPr>
              <w:t xml:space="preserve">    Trade or Tech</w:t>
            </w:r>
            <w:r w:rsidR="001F11AE">
              <w:rPr>
                <w:kern w:val="0"/>
                <w14:ligatures w14:val="none"/>
              </w:rPr>
              <w:t xml:space="preserve">              </w:t>
            </w:r>
            <w:r w:rsidR="00B32843">
              <w:rPr>
                <w:kern w:val="0"/>
                <w14:ligatures w14:val="none"/>
              </w:rPr>
              <w:t>Some Graduate (MA/MS)_</w:t>
            </w:r>
          </w:p>
        </w:tc>
      </w:tr>
      <w:tr w:rsidR="000F36B8" w14:paraId="09BD39A5" w14:textId="77777777" w:rsidTr="00AC382A">
        <w:tc>
          <w:tcPr>
            <w:tcW w:w="4140" w:type="dxa"/>
          </w:tcPr>
          <w:p w14:paraId="09BD39A3" w14:textId="77777777" w:rsidR="000F36B8" w:rsidRDefault="000F36B8" w:rsidP="00AC382A">
            <w:pPr>
              <w:ind w:left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D3A27" wp14:editId="09BD3A28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90170</wp:posOffset>
                      </wp:positionV>
                      <wp:extent cx="133350" cy="114300"/>
                      <wp:effectExtent l="0" t="0" r="19050" b="19050"/>
                      <wp:wrapNone/>
                      <wp:docPr id="47" name="Fram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FBF4" id="Frame 47" o:spid="_x0000_s1026" style="position:absolute;margin-left:192pt;margin-top:7.1pt;width:10.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GT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aL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BD3A29" wp14:editId="09BD3A2A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91440</wp:posOffset>
                      </wp:positionV>
                      <wp:extent cx="133350" cy="114300"/>
                      <wp:effectExtent l="0" t="0" r="19050" b="19050"/>
                      <wp:wrapNone/>
                      <wp:docPr id="30" name="Fram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8B8C1" id="Frame 30" o:spid="_x0000_s1026" style="position:absolute;margin-left:101.25pt;margin-top:7.2pt;width:10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pxcA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t>Second Grade                Sixth Grade</w:t>
            </w:r>
          </w:p>
        </w:tc>
        <w:tc>
          <w:tcPr>
            <w:tcW w:w="6660" w:type="dxa"/>
          </w:tcPr>
          <w:p w14:paraId="09BD39A4" w14:textId="77777777" w:rsidR="000F36B8" w:rsidRDefault="00F74D1D" w:rsidP="00AC382A">
            <w:pPr>
              <w:ind w:left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9BD3A2B" wp14:editId="09BD3A2C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90170</wp:posOffset>
                      </wp:positionV>
                      <wp:extent cx="133350" cy="114300"/>
                      <wp:effectExtent l="0" t="0" r="19050" b="19050"/>
                      <wp:wrapNone/>
                      <wp:docPr id="70" name="Fram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19FD" id="Frame 70" o:spid="_x0000_s1026" style="position:absolute;margin-left:182.25pt;margin-top:7.1pt;width:10.5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alcA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9BD3A2D" wp14:editId="09BD3A2E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86995</wp:posOffset>
                      </wp:positionV>
                      <wp:extent cx="133350" cy="114300"/>
                      <wp:effectExtent l="0" t="0" r="19050" b="19050"/>
                      <wp:wrapNone/>
                      <wp:docPr id="71" name="Fram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E8D74" id="Frame 71" o:spid="_x0000_s1026" style="position:absolute;margin-left:321.75pt;margin-top:6.85pt;width:10.5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9BD3A2F" wp14:editId="09BD3A3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78105</wp:posOffset>
                      </wp:positionV>
                      <wp:extent cx="133350" cy="114300"/>
                      <wp:effectExtent l="0" t="0" r="19050" b="19050"/>
                      <wp:wrapNone/>
                      <wp:docPr id="59" name="Fram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29293" id="Frame 59" o:spid="_x0000_s1026" style="position:absolute;margin-left:79.5pt;margin-top:6.15pt;width:10.5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</w:rPr>
              <w:t>Tenth Grade            Some College</w:t>
            </w:r>
            <w:r>
              <w:rPr>
                <w:noProof/>
              </w:rPr>
              <w:t xml:space="preserve">            </w:t>
            </w:r>
            <w:r w:rsidR="00B32843">
              <w:rPr>
                <w:noProof/>
              </w:rPr>
              <w:t>Graduate</w:t>
            </w:r>
            <w:r>
              <w:rPr>
                <w:noProof/>
              </w:rPr>
              <w:t xml:space="preserve"> (</w:t>
            </w:r>
            <w:r w:rsidR="00B32843">
              <w:rPr>
                <w:noProof/>
              </w:rPr>
              <w:t>MA or MS</w:t>
            </w:r>
            <w:r>
              <w:rPr>
                <w:noProof/>
              </w:rPr>
              <w:t xml:space="preserve">)        </w:t>
            </w:r>
          </w:p>
        </w:tc>
      </w:tr>
      <w:tr w:rsidR="00D331C2" w:rsidRPr="00D331C2" w14:paraId="09BD39AA" w14:textId="77777777" w:rsidTr="00FF5AE6">
        <w:tc>
          <w:tcPr>
            <w:tcW w:w="4140" w:type="dxa"/>
          </w:tcPr>
          <w:p w14:paraId="09BD39A6" w14:textId="77777777" w:rsidR="006E5FF3" w:rsidRDefault="000F36B8" w:rsidP="00AC382A">
            <w:pPr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9BD3A31" wp14:editId="09BD3A32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90805</wp:posOffset>
                      </wp:positionV>
                      <wp:extent cx="133350" cy="114300"/>
                      <wp:effectExtent l="0" t="0" r="19050" b="19050"/>
                      <wp:wrapNone/>
                      <wp:docPr id="69" name="Fram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FE3BC" id="Frame 69" o:spid="_x0000_s1026" style="position:absolute;margin-left:192pt;margin-top:7.15pt;width:10.5pt;height: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9BD3A33" wp14:editId="09BD3A34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103505</wp:posOffset>
                      </wp:positionV>
                      <wp:extent cx="133350" cy="114300"/>
                      <wp:effectExtent l="0" t="0" r="19050" b="19050"/>
                      <wp:wrapNone/>
                      <wp:docPr id="56" name="Fram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3A401" id="Frame 56" o:spid="_x0000_s1026" style="position:absolute;margin-left:101.25pt;margin-top:8.15pt;width:10.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t>Third</w:t>
            </w:r>
            <w:r w:rsidR="00707B61" w:rsidRPr="00AE42D1">
              <w:t xml:space="preserve"> Grade</w:t>
            </w:r>
            <w:r>
              <w:t xml:space="preserve">                     Seventh Grade</w:t>
            </w:r>
          </w:p>
          <w:p w14:paraId="09BD39A7" w14:textId="77777777" w:rsidR="00D331C2" w:rsidRPr="00AE42D1" w:rsidRDefault="00BD58D0" w:rsidP="00AC382A">
            <w:pPr>
              <w:ind w:left="0"/>
              <w:rPr>
                <w:color w:val="548AB7" w:themeColor="accent1" w:themeShade="BF"/>
              </w:rPr>
            </w:pPr>
            <w:r>
              <w:t xml:space="preserve">          </w:t>
            </w:r>
          </w:p>
        </w:tc>
        <w:tc>
          <w:tcPr>
            <w:tcW w:w="6660" w:type="dxa"/>
          </w:tcPr>
          <w:p w14:paraId="09BD39A8" w14:textId="77777777" w:rsidR="006E5FF3" w:rsidRDefault="00F74D1D" w:rsidP="006E5FF3">
            <w:pPr>
              <w:ind w:left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BD3A35" wp14:editId="09BD3A36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290195</wp:posOffset>
                      </wp:positionV>
                      <wp:extent cx="133350" cy="114300"/>
                      <wp:effectExtent l="0" t="0" r="19050" b="19050"/>
                      <wp:wrapNone/>
                      <wp:docPr id="73" name="Fram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A83FC" id="Frame 73" o:spid="_x0000_s1026" style="position:absolute;margin-left:321.75pt;margin-top:22.85pt;width:10.5pt;height: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Pt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c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BD3A37" wp14:editId="09BD3A3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102870</wp:posOffset>
                      </wp:positionV>
                      <wp:extent cx="133350" cy="114300"/>
                      <wp:effectExtent l="0" t="0" r="19050" b="19050"/>
                      <wp:wrapNone/>
                      <wp:docPr id="55" name="Fram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7D49E" id="Frame 55" o:spid="_x0000_s1026" style="position:absolute;margin-left:182.25pt;margin-top:8.1pt;width:10.5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f7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l5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9BD3A39" wp14:editId="09BD3A3A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83820</wp:posOffset>
                      </wp:positionV>
                      <wp:extent cx="133350" cy="114300"/>
                      <wp:effectExtent l="0" t="0" r="19050" b="19050"/>
                      <wp:wrapNone/>
                      <wp:docPr id="72" name="Fram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21A98" id="Frame 72" o:spid="_x0000_s1026" style="position:absolute;margin-left:321.75pt;margin-top:6.6pt;width:10.5pt;height: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9j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M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9BD3A3B" wp14:editId="09BD3A3C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86995</wp:posOffset>
                      </wp:positionV>
                      <wp:extent cx="133350" cy="114300"/>
                      <wp:effectExtent l="0" t="0" r="19050" b="19050"/>
                      <wp:wrapNone/>
                      <wp:docPr id="50" name="Fram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CC935" id="Frame 50" o:spid="_x0000_s1026" style="position:absolute;margin-left:79.5pt;margin-top:6.85pt;width:10.5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gicA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B32843">
              <w:rPr>
                <w:noProof/>
              </w:rPr>
              <w:t>Eleventh</w:t>
            </w:r>
            <w:r w:rsidR="006E5FF3">
              <w:rPr>
                <w:noProof/>
              </w:rPr>
              <w:t xml:space="preserve"> Grade</w:t>
            </w:r>
            <w:r w:rsidR="00B32843">
              <w:rPr>
                <w:noProof/>
              </w:rPr>
              <w:t xml:space="preserve">      Associates</w:t>
            </w:r>
            <w:r>
              <w:rPr>
                <w:noProof/>
              </w:rPr>
              <w:t xml:space="preserve">                   </w:t>
            </w:r>
            <w:r w:rsidR="00B32843">
              <w:rPr>
                <w:noProof/>
              </w:rPr>
              <w:t>Ph.D / Doctorate</w:t>
            </w:r>
          </w:p>
          <w:p w14:paraId="09BD39A9" w14:textId="77777777" w:rsidR="00E6367E" w:rsidRPr="00AE42D1" w:rsidRDefault="001F11AE" w:rsidP="006E5FF3">
            <w:pPr>
              <w:ind w:left="0"/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 w:rsidR="00B32843">
              <w:rPr>
                <w:noProof/>
              </w:rPr>
              <w:t xml:space="preserve">       </w:t>
            </w:r>
            <w:r w:rsidR="00E6367E">
              <w:rPr>
                <w:noProof/>
              </w:rPr>
              <w:t xml:space="preserve">     </w:t>
            </w:r>
            <w:r w:rsidR="00BD58D0">
              <w:rPr>
                <w:noProof/>
              </w:rPr>
              <w:t xml:space="preserve">                </w:t>
            </w:r>
            <w:r w:rsidR="00F74D1D">
              <w:rPr>
                <w:noProof/>
              </w:rPr>
              <w:t xml:space="preserve">                       Further Specialized Studies</w:t>
            </w:r>
          </w:p>
        </w:tc>
      </w:tr>
      <w:tr w:rsidR="00560A00" w14:paraId="09BD39AD" w14:textId="77777777" w:rsidTr="00AC382A">
        <w:tc>
          <w:tcPr>
            <w:tcW w:w="4140" w:type="dxa"/>
          </w:tcPr>
          <w:p w14:paraId="09BD39AB" w14:textId="77777777" w:rsidR="00560A00" w:rsidRDefault="00560A00" w:rsidP="00AC382A">
            <w:pPr>
              <w:ind w:left="0"/>
            </w:pPr>
            <w:r>
              <w:t>4. Is the Client enrolled as a student?</w:t>
            </w:r>
          </w:p>
        </w:tc>
        <w:tc>
          <w:tcPr>
            <w:tcW w:w="6660" w:type="dxa"/>
          </w:tcPr>
          <w:p w14:paraId="09BD39AC" w14:textId="77777777" w:rsidR="00560A00" w:rsidRDefault="00560A00" w:rsidP="00AC382A">
            <w:pPr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9BD3A3D" wp14:editId="09BD3A3E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62230</wp:posOffset>
                      </wp:positionV>
                      <wp:extent cx="133350" cy="114300"/>
                      <wp:effectExtent l="0" t="0" r="19050" b="19050"/>
                      <wp:wrapNone/>
                      <wp:docPr id="76" name="Fram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A5D05" id="Frame 76" o:spid="_x0000_s1026" style="position:absolute;margin-left:318.75pt;margin-top:4.9pt;width:10.5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w0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9BD3A3F" wp14:editId="09BD3A40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95250</wp:posOffset>
                      </wp:positionV>
                      <wp:extent cx="133350" cy="114300"/>
                      <wp:effectExtent l="0" t="0" r="19050" b="19050"/>
                      <wp:wrapNone/>
                      <wp:docPr id="77" name="Fram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E492D" id="Frame 77" o:spid="_x0000_s1026" style="position:absolute;margin-left:170.25pt;margin-top:7.5pt;width:10.5pt;height: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C6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BD3A41" wp14:editId="09BD3A4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93345</wp:posOffset>
                      </wp:positionV>
                      <wp:extent cx="133350" cy="114300"/>
                      <wp:effectExtent l="0" t="0" r="19050" b="19050"/>
                      <wp:wrapNone/>
                      <wp:docPr id="78" name="Fram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8B8AB" id="Frame 78" o:spid="_x0000_s1026" style="position:absolute;margin-left:65.25pt;margin-top:7.35pt;width:10.5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AL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dFN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Yes                                 No                                  Don’t Know         </w:t>
            </w:r>
          </w:p>
        </w:tc>
      </w:tr>
      <w:tr w:rsidR="00F74D1D" w:rsidRPr="00D331C2" w14:paraId="09BD39AF" w14:textId="77777777" w:rsidTr="00FF5AE6">
        <w:trPr>
          <w:gridAfter w:val="1"/>
          <w:wAfter w:w="6660" w:type="dxa"/>
        </w:trPr>
        <w:tc>
          <w:tcPr>
            <w:tcW w:w="4140" w:type="dxa"/>
          </w:tcPr>
          <w:p w14:paraId="09BD39AE" w14:textId="77777777" w:rsidR="00F74D1D" w:rsidRDefault="00F74D1D" w:rsidP="00AC382A">
            <w:pPr>
              <w:ind w:left="0"/>
              <w:rPr>
                <w:noProof/>
              </w:rPr>
            </w:pPr>
          </w:p>
        </w:tc>
      </w:tr>
      <w:tr w:rsidR="00D331C2" w14:paraId="09BD39B2" w14:textId="77777777" w:rsidTr="00FF5AE6">
        <w:tc>
          <w:tcPr>
            <w:tcW w:w="4140" w:type="dxa"/>
          </w:tcPr>
          <w:p w14:paraId="09BD39B0" w14:textId="77777777" w:rsidR="00D331C2" w:rsidRDefault="00D331C2" w:rsidP="00AC382A">
            <w:pPr>
              <w:ind w:left="0"/>
            </w:pPr>
          </w:p>
        </w:tc>
        <w:tc>
          <w:tcPr>
            <w:tcW w:w="6660" w:type="dxa"/>
          </w:tcPr>
          <w:p w14:paraId="09BD39B1" w14:textId="77777777" w:rsidR="00D331C2" w:rsidRDefault="004B0BEC" w:rsidP="004B0BEC">
            <w:pPr>
              <w:rPr>
                <w:noProof/>
              </w:rPr>
            </w:pPr>
            <w:r>
              <w:rPr>
                <w:noProof/>
              </w:rPr>
              <w:t xml:space="preserve">             </w:t>
            </w:r>
          </w:p>
        </w:tc>
      </w:tr>
      <w:tr w:rsidR="00E6367E" w14:paraId="09BD39B5" w14:textId="77777777" w:rsidTr="00FF5AE6">
        <w:tc>
          <w:tcPr>
            <w:tcW w:w="4140" w:type="dxa"/>
          </w:tcPr>
          <w:p w14:paraId="09BD39B3" w14:textId="77777777" w:rsidR="00E6367E" w:rsidRDefault="004B0BEC" w:rsidP="004B0BEC">
            <w:pPr>
              <w:ind w:left="0"/>
            </w:pPr>
            <w:r>
              <w:rPr>
                <w:kern w:val="0"/>
                <w14:ligatures w14:val="none"/>
              </w:rPr>
              <w:t>5. Client’s Employment Status:</w:t>
            </w:r>
            <w:r w:rsidR="004E2536">
              <w:rPr>
                <w:kern w:val="0"/>
                <w14:ligatures w14:val="none"/>
              </w:rPr>
              <w:t xml:space="preserve">    Full-Time</w:t>
            </w:r>
            <w:r>
              <w:rPr>
                <w:kern w:val="0"/>
                <w14:ligatures w14:val="none"/>
              </w:rPr>
              <w:t xml:space="preserve">       </w:t>
            </w:r>
            <w:r w:rsidR="00E6367E">
              <w:rPr>
                <w:kern w:val="0"/>
                <w14:ligatures w14:val="none"/>
              </w:rPr>
              <w:t xml:space="preserve">            </w:t>
            </w:r>
          </w:p>
        </w:tc>
        <w:tc>
          <w:tcPr>
            <w:tcW w:w="6660" w:type="dxa"/>
          </w:tcPr>
          <w:p w14:paraId="09BD39B4" w14:textId="77777777" w:rsidR="00E6367E" w:rsidRDefault="004E2536" w:rsidP="00E6367E">
            <w:pPr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9BD3A43" wp14:editId="09BD3A44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124460</wp:posOffset>
                      </wp:positionV>
                      <wp:extent cx="133350" cy="114300"/>
                      <wp:effectExtent l="0" t="0" r="19050" b="19050"/>
                      <wp:wrapNone/>
                      <wp:docPr id="32" name="Fram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E444F" id="Frame 32" o:spid="_x0000_s1026" style="position:absolute;margin-left:318.75pt;margin-top:9.8pt;width:10.5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O3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Z5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BD3A45" wp14:editId="09BD3A46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80010</wp:posOffset>
                      </wp:positionV>
                      <wp:extent cx="133350" cy="114300"/>
                      <wp:effectExtent l="0" t="0" r="19050" b="19050"/>
                      <wp:wrapNone/>
                      <wp:docPr id="31" name="Fram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21D1C" id="Frame 31" o:spid="_x0000_s1026" style="position:absolute;margin-left:213.75pt;margin-top:6.3pt;width:10.5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9BD3A47" wp14:editId="09BD3A48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81915</wp:posOffset>
                      </wp:positionV>
                      <wp:extent cx="133350" cy="114300"/>
                      <wp:effectExtent l="0" t="0" r="19050" b="19050"/>
                      <wp:wrapNone/>
                      <wp:docPr id="44" name="Fram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62666" id="Frame 44" o:spid="_x0000_s1026" style="position:absolute;margin-left:79.5pt;margin-top:6.45pt;width:10.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Tb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ovFp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BD3A49" wp14:editId="09BD3A4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80645</wp:posOffset>
                      </wp:positionV>
                      <wp:extent cx="133350" cy="114300"/>
                      <wp:effectExtent l="0" t="0" r="19050" b="19050"/>
                      <wp:wrapNone/>
                      <wp:docPr id="45" name="Fram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4F57" id="Frame 45" o:spid="_x0000_s1026" style="position:absolute;margin-left:-4.5pt;margin-top:6.35pt;width:10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hV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ovlp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kern w:val="0"/>
                <w14:ligatures w14:val="none"/>
              </w:rPr>
              <w:t xml:space="preserve">        Part-Time              Shelter Employment             Unemployed   </w:t>
            </w:r>
          </w:p>
        </w:tc>
      </w:tr>
      <w:tr w:rsidR="00E6367E" w:rsidRPr="00D331C2" w14:paraId="09BD39B8" w14:textId="77777777" w:rsidTr="00FF5AE6">
        <w:tc>
          <w:tcPr>
            <w:tcW w:w="4140" w:type="dxa"/>
            <w:tcBorders>
              <w:bottom w:val="nil"/>
            </w:tcBorders>
          </w:tcPr>
          <w:p w14:paraId="09BD39B6" w14:textId="77777777" w:rsidR="00E6367E" w:rsidRDefault="004E2536" w:rsidP="00E6367E">
            <w:r>
              <w:t xml:space="preserve">                                                Homemaker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B7" w14:textId="77777777" w:rsidR="00E6367E" w:rsidRDefault="00F74D1D" w:rsidP="00E6367E">
            <w:pPr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9BD3A4B" wp14:editId="09BD3A4C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106680</wp:posOffset>
                      </wp:positionV>
                      <wp:extent cx="133350" cy="114300"/>
                      <wp:effectExtent l="0" t="0" r="19050" b="19050"/>
                      <wp:wrapNone/>
                      <wp:docPr id="34" name="Fram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ABBD7" id="Frame 34" o:spid="_x0000_s1026" style="position:absolute;margin-left:79.65pt;margin-top:8.4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km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F5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9BD3A4D" wp14:editId="09BD3A4E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108585</wp:posOffset>
                      </wp:positionV>
                      <wp:extent cx="133350" cy="114300"/>
                      <wp:effectExtent l="0" t="0" r="19050" b="19050"/>
                      <wp:wrapNone/>
                      <wp:docPr id="74" name="Fram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87292" id="Frame 74" o:spid="_x0000_s1026" style="position:absolute;margin-left:318.75pt;margin-top:8.55pt;width:10.5pt;height: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Xy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C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4E253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BD3A4F" wp14:editId="09BD3A50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85725</wp:posOffset>
                      </wp:positionV>
                      <wp:extent cx="133350" cy="114300"/>
                      <wp:effectExtent l="0" t="0" r="19050" b="19050"/>
                      <wp:wrapNone/>
                      <wp:docPr id="35" name="Fram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13C88" id="Frame 35" o:spid="_x0000_s1026" style="position:absolute;margin-left:213.9pt;margin-top:6.75pt;width:10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4E253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9BD3A51" wp14:editId="09BD3A5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107950</wp:posOffset>
                      </wp:positionV>
                      <wp:extent cx="133350" cy="114300"/>
                      <wp:effectExtent l="0" t="0" r="19050" b="19050"/>
                      <wp:wrapNone/>
                      <wp:docPr id="33" name="Fram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E5C4C" id="Frame 33" o:spid="_x0000_s1026" style="position:absolute;margin-left:-4.35pt;margin-top:8.5pt;width:10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85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E6367E">
              <w:rPr>
                <w:kern w:val="0"/>
                <w14:ligatures w14:val="none"/>
              </w:rPr>
              <w:t xml:space="preserve">        </w:t>
            </w:r>
            <w:r w:rsidR="004E2536">
              <w:rPr>
                <w:kern w:val="0"/>
                <w14:ligatures w14:val="none"/>
              </w:rPr>
              <w:t xml:space="preserve">Student </w:t>
            </w:r>
            <w:r w:rsidR="00E6367E">
              <w:rPr>
                <w:kern w:val="0"/>
                <w14:ligatures w14:val="none"/>
              </w:rPr>
              <w:t xml:space="preserve">       </w:t>
            </w:r>
            <w:r w:rsidR="004E2536">
              <w:rPr>
                <w:kern w:val="0"/>
                <w14:ligatures w14:val="none"/>
              </w:rPr>
              <w:t xml:space="preserve">         Retired       </w:t>
            </w:r>
            <w:r w:rsidR="00E6367E">
              <w:rPr>
                <w:kern w:val="0"/>
                <w14:ligatures w14:val="none"/>
              </w:rPr>
              <w:t xml:space="preserve">            </w:t>
            </w:r>
            <w:r w:rsidR="004E2536">
              <w:rPr>
                <w:kern w:val="0"/>
                <w14:ligatures w14:val="none"/>
              </w:rPr>
              <w:t xml:space="preserve">                Disabled</w:t>
            </w:r>
          </w:p>
        </w:tc>
      </w:tr>
      <w:tr w:rsidR="00E6367E" w14:paraId="09BD39BB" w14:textId="77777777" w:rsidTr="00FF5AE6">
        <w:tc>
          <w:tcPr>
            <w:tcW w:w="4140" w:type="dxa"/>
            <w:tcBorders>
              <w:bottom w:val="nil"/>
            </w:tcBorders>
          </w:tcPr>
          <w:p w14:paraId="09BD39B9" w14:textId="77777777" w:rsidR="00E6367E" w:rsidRDefault="004E2536" w:rsidP="00E6367E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9BD3A53" wp14:editId="09BD3A54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78740</wp:posOffset>
                      </wp:positionV>
                      <wp:extent cx="133350" cy="114300"/>
                      <wp:effectExtent l="0" t="0" r="19050" b="19050"/>
                      <wp:wrapNone/>
                      <wp:docPr id="37" name="Fram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1624E" id="Frame 37" o:spid="_x0000_s1026" style="position:absolute;margin-left:202.65pt;margin-top:6.2pt;width:10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xucQIAADcFAAAOAAAAZHJzL2Uyb0RvYy54bWysVFFP3DAMfp+0/xDlfbS9O8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bz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t xml:space="preserve">                                    Inmate of Institution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BA" w14:textId="77777777" w:rsidR="00E6367E" w:rsidRDefault="004E2536" w:rsidP="00E6367E">
            <w:pPr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9BD3A55" wp14:editId="09BD3A56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77470</wp:posOffset>
                      </wp:positionV>
                      <wp:extent cx="133350" cy="114300"/>
                      <wp:effectExtent l="0" t="0" r="19050" b="19050"/>
                      <wp:wrapNone/>
                      <wp:docPr id="38" name="Fram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2207B" id="Frame 38" o:spid="_x0000_s1026" style="position:absolute;margin-left:79.65pt;margin-top:6.1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kern w:val="0"/>
                <w14:ligatures w14:val="none"/>
              </w:rPr>
              <w:t xml:space="preserve">        Other</w:t>
            </w:r>
          </w:p>
        </w:tc>
      </w:tr>
      <w:tr w:rsidR="00E6367E" w14:paraId="09BD39BE" w14:textId="77777777" w:rsidTr="00FF5AE6">
        <w:tc>
          <w:tcPr>
            <w:tcW w:w="4140" w:type="dxa"/>
            <w:tcBorders>
              <w:bottom w:val="nil"/>
            </w:tcBorders>
          </w:tcPr>
          <w:p w14:paraId="09BD39BC" w14:textId="77777777" w:rsidR="00E6367E" w:rsidRDefault="004E2536" w:rsidP="00E6367E">
            <w:r>
              <w:t>6. How many arrests has the client had for OVI/OMVI in the past twelve months?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BD" w14:textId="77777777" w:rsidR="00E6367E" w:rsidRDefault="00E6367E" w:rsidP="00E6367E">
            <w:pPr>
              <w:rPr>
                <w:kern w:val="0"/>
                <w14:ligatures w14:val="none"/>
              </w:rPr>
            </w:pPr>
          </w:p>
        </w:tc>
      </w:tr>
      <w:tr w:rsidR="00E6367E" w14:paraId="09BD39C1" w14:textId="77777777" w:rsidTr="00FF5AE6">
        <w:tc>
          <w:tcPr>
            <w:tcW w:w="4140" w:type="dxa"/>
          </w:tcPr>
          <w:p w14:paraId="09BD39BF" w14:textId="77777777" w:rsidR="00E6367E" w:rsidRDefault="004E2536" w:rsidP="00E6367E">
            <w:pPr>
              <w:ind w:left="0"/>
            </w:pPr>
            <w:r>
              <w:t>7. In the past 30 days, has the client been arrested for an offense not related to driving which was alcohol related?</w:t>
            </w:r>
          </w:p>
        </w:tc>
        <w:tc>
          <w:tcPr>
            <w:tcW w:w="6660" w:type="dxa"/>
          </w:tcPr>
          <w:p w14:paraId="09BD39C0" w14:textId="77777777" w:rsidR="00E6367E" w:rsidRDefault="00F862FC" w:rsidP="00E6367E">
            <w:pPr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9BD3A57" wp14:editId="09BD3A58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88900</wp:posOffset>
                      </wp:positionV>
                      <wp:extent cx="133350" cy="114300"/>
                      <wp:effectExtent l="0" t="0" r="19050" b="19050"/>
                      <wp:wrapNone/>
                      <wp:docPr id="36" name="Fram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6F347" id="Frame 36" o:spid="_x0000_s1026" style="position:absolute;margin-left:319.5pt;margin-top:7pt;width:10.5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Dg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P5C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BD3A59" wp14:editId="09BD3A5A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84455</wp:posOffset>
                      </wp:positionV>
                      <wp:extent cx="133350" cy="114300"/>
                      <wp:effectExtent l="0" t="0" r="19050" b="19050"/>
                      <wp:wrapNone/>
                      <wp:docPr id="40" name="Fram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EFBA0" id="Frame 40" o:spid="_x0000_s1026" style="position:absolute;margin-left:174.15pt;margin-top:6.65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9BD3A5B" wp14:editId="09BD3A5C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85725</wp:posOffset>
                      </wp:positionV>
                      <wp:extent cx="133350" cy="114300"/>
                      <wp:effectExtent l="0" t="0" r="19050" b="19050"/>
                      <wp:wrapNone/>
                      <wp:docPr id="39" name="Fram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A9145" id="Frame 39" o:spid="_x0000_s1026" style="position:absolute;margin-left:69.15pt;margin-top:6.75pt;width:10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 w:rsidR="00E6367E">
              <w:rPr>
                <w:kern w:val="0"/>
                <w14:ligatures w14:val="none"/>
              </w:rPr>
              <w:t xml:space="preserve">        </w:t>
            </w:r>
            <w:r w:rsidR="004E2536">
              <w:rPr>
                <w:kern w:val="0"/>
                <w14:ligatures w14:val="none"/>
              </w:rPr>
              <w:t xml:space="preserve">      </w:t>
            </w:r>
            <w:r w:rsidR="004E2536">
              <w:rPr>
                <w:noProof/>
              </w:rPr>
              <w:t xml:space="preserve">Yes        </w:t>
            </w:r>
            <w:r w:rsidR="00E6367E">
              <w:rPr>
                <w:kern w:val="0"/>
                <w14:ligatures w14:val="none"/>
              </w:rPr>
              <w:t xml:space="preserve">           </w:t>
            </w:r>
            <w:r w:rsidR="004E2536">
              <w:rPr>
                <w:kern w:val="0"/>
                <w14:ligatures w14:val="none"/>
              </w:rPr>
              <w:t xml:space="preserve">              </w:t>
            </w:r>
            <w:r w:rsidR="004E2536">
              <w:rPr>
                <w:noProof/>
              </w:rPr>
              <w:t xml:space="preserve">No        </w:t>
            </w:r>
            <w:r w:rsidR="004E2536">
              <w:rPr>
                <w:kern w:val="0"/>
                <w14:ligatures w14:val="none"/>
              </w:rPr>
              <w:t xml:space="preserve">                         </w:t>
            </w:r>
            <w:r w:rsidR="004E2536">
              <w:rPr>
                <w:noProof/>
              </w:rPr>
              <w:t xml:space="preserve">Don’t Know         </w:t>
            </w:r>
          </w:p>
        </w:tc>
      </w:tr>
      <w:tr w:rsidR="00E6367E" w14:paraId="09BD39C4" w14:textId="77777777" w:rsidTr="00FF5AE6">
        <w:tc>
          <w:tcPr>
            <w:tcW w:w="4140" w:type="dxa"/>
            <w:tcBorders>
              <w:bottom w:val="nil"/>
            </w:tcBorders>
          </w:tcPr>
          <w:p w14:paraId="09BD39C2" w14:textId="77777777" w:rsidR="00E6367E" w:rsidRDefault="004E2536" w:rsidP="00E6367E">
            <w:r>
              <w:t xml:space="preserve">8. </w:t>
            </w:r>
            <w:r w:rsidR="00F862FC">
              <w:t xml:space="preserve">In the past 120 days, how many times has the client been arrested for alcohol or illicit drug offenses? </w:t>
            </w:r>
          </w:p>
        </w:tc>
        <w:tc>
          <w:tcPr>
            <w:tcW w:w="6660" w:type="dxa"/>
            <w:tcBorders>
              <w:bottom w:val="nil"/>
            </w:tcBorders>
          </w:tcPr>
          <w:p w14:paraId="09BD39C3" w14:textId="77777777" w:rsidR="00E6367E" w:rsidRDefault="00E6367E" w:rsidP="004E2536">
            <w:pPr>
              <w:ind w:left="0"/>
              <w:rPr>
                <w:kern w:val="0"/>
                <w14:ligatures w14:val="none"/>
              </w:rPr>
            </w:pPr>
          </w:p>
        </w:tc>
      </w:tr>
      <w:tr w:rsidR="00E6367E" w14:paraId="09BD39C7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C5" w14:textId="77777777" w:rsidR="00E6367E" w:rsidRDefault="00F862FC" w:rsidP="00E6367E">
            <w:pPr>
              <w:ind w:left="0"/>
            </w:pPr>
            <w:r>
              <w:t xml:space="preserve">9. In the past 30 days, how many nights has the client spent in jail? </w:t>
            </w:r>
          </w:p>
        </w:tc>
        <w:tc>
          <w:tcPr>
            <w:tcW w:w="6660" w:type="dxa"/>
          </w:tcPr>
          <w:p w14:paraId="09BD39C6" w14:textId="77777777" w:rsidR="00E6367E" w:rsidRDefault="00E6367E" w:rsidP="00E6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862FC" w14:paraId="09BD39CA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C8" w14:textId="77777777" w:rsidR="00F862FC" w:rsidRDefault="00F862FC" w:rsidP="00F862FC">
            <w:pPr>
              <w:ind w:left="0"/>
            </w:pPr>
            <w:r>
              <w:t>10. Is the client currently pregnant?</w:t>
            </w:r>
          </w:p>
        </w:tc>
        <w:tc>
          <w:tcPr>
            <w:tcW w:w="6660" w:type="dxa"/>
          </w:tcPr>
          <w:p w14:paraId="09BD39C9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9BD3A5D" wp14:editId="09BD3A5E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88900</wp:posOffset>
                      </wp:positionV>
                      <wp:extent cx="133350" cy="114300"/>
                      <wp:effectExtent l="0" t="0" r="19050" b="19050"/>
                      <wp:wrapNone/>
                      <wp:docPr id="60" name="Fram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67517" id="Frame 60" o:spid="_x0000_s1026" style="position:absolute;margin-left:313.5pt;margin-top:7pt;width:10.5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kLcA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9BD3A5F" wp14:editId="09BD3A60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84455</wp:posOffset>
                      </wp:positionV>
                      <wp:extent cx="133350" cy="114300"/>
                      <wp:effectExtent l="0" t="0" r="19050" b="19050"/>
                      <wp:wrapNone/>
                      <wp:docPr id="61" name="Fram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250FE" id="Frame 61" o:spid="_x0000_s1026" style="position:absolute;margin-left:174.15pt;margin-top:6.65pt;width:10.5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BD3A61" wp14:editId="09BD3A62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85725</wp:posOffset>
                      </wp:positionV>
                      <wp:extent cx="133350" cy="114300"/>
                      <wp:effectExtent l="0" t="0" r="19050" b="19050"/>
                      <wp:wrapNone/>
                      <wp:docPr id="62" name="Fram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0F96" id="Frame 62" o:spid="_x0000_s1026" style="position:absolute;margin-left:69.15pt;margin-top:6.75pt;width:10.5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DN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OTG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kern w:val="0"/>
                <w14:ligatures w14:val="none"/>
              </w:rPr>
              <w:t xml:space="preserve">              </w:t>
            </w:r>
            <w:r>
              <w:rPr>
                <w:noProof/>
              </w:rPr>
              <w:t xml:space="preserve">Yes        </w:t>
            </w:r>
            <w:r>
              <w:rPr>
                <w:kern w:val="0"/>
                <w14:ligatures w14:val="none"/>
              </w:rPr>
              <w:t xml:space="preserve">                         </w:t>
            </w:r>
            <w:r>
              <w:rPr>
                <w:noProof/>
              </w:rPr>
              <w:t xml:space="preserve">No        </w:t>
            </w:r>
            <w:r>
              <w:rPr>
                <w:kern w:val="0"/>
                <w14:ligatures w14:val="none"/>
              </w:rPr>
              <w:t xml:space="preserve">                       </w:t>
            </w:r>
            <w:r>
              <w:rPr>
                <w:noProof/>
              </w:rPr>
              <w:t xml:space="preserve">Don’t Know         </w:t>
            </w:r>
          </w:p>
        </w:tc>
      </w:tr>
      <w:tr w:rsidR="00F862FC" w14:paraId="09BD39CD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CB" w14:textId="77777777" w:rsidR="00F862FC" w:rsidRDefault="00F862FC" w:rsidP="00F862FC">
            <w:pPr>
              <w:ind w:left="0"/>
            </w:pPr>
            <w:r>
              <w:t>11. In the past 30 days, how many days has the client had any alcohol use?</w:t>
            </w:r>
          </w:p>
        </w:tc>
        <w:tc>
          <w:tcPr>
            <w:tcW w:w="6660" w:type="dxa"/>
          </w:tcPr>
          <w:p w14:paraId="09BD39CC" w14:textId="77777777" w:rsidR="00F862FC" w:rsidRDefault="00F862FC" w:rsidP="00F862F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862FC" w14:paraId="09BD39D0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CE" w14:textId="77777777" w:rsidR="00F862FC" w:rsidRDefault="00F862FC" w:rsidP="00F862FC">
            <w:pPr>
              <w:ind w:left="0"/>
            </w:pPr>
            <w:r>
              <w:t xml:space="preserve">12. In the past 30 days, how many days has the client had 4 or less drinks in one setting? </w:t>
            </w:r>
          </w:p>
        </w:tc>
        <w:tc>
          <w:tcPr>
            <w:tcW w:w="6660" w:type="dxa"/>
          </w:tcPr>
          <w:p w14:paraId="09BD39CF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862FC" w14:paraId="09BD39D3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D1" w14:textId="77777777" w:rsidR="00F862FC" w:rsidRDefault="00F862FC" w:rsidP="00F862FC">
            <w:pPr>
              <w:ind w:left="0"/>
            </w:pPr>
            <w:r>
              <w:t xml:space="preserve">13. In the past 30 days, how many days has the client had 5 or more drinks in one setting? </w:t>
            </w:r>
          </w:p>
        </w:tc>
        <w:tc>
          <w:tcPr>
            <w:tcW w:w="6660" w:type="dxa"/>
          </w:tcPr>
          <w:p w14:paraId="09BD39D2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862FC" w14:paraId="09BD39D6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D4" w14:textId="77777777" w:rsidR="00F862FC" w:rsidRDefault="00F862FC" w:rsidP="00F862FC">
            <w:pPr>
              <w:ind w:left="0"/>
            </w:pPr>
            <w:r>
              <w:t>14. In the past 30 days, how many days has the client had any illegal drug use?</w:t>
            </w:r>
          </w:p>
        </w:tc>
        <w:tc>
          <w:tcPr>
            <w:tcW w:w="6660" w:type="dxa"/>
          </w:tcPr>
          <w:p w14:paraId="09BD39D5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862FC" w14:paraId="09BD39D9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D7" w14:textId="77777777" w:rsidR="00F862FC" w:rsidRDefault="00F862FC" w:rsidP="00F862FC">
            <w:pPr>
              <w:ind w:left="0"/>
            </w:pPr>
            <w:r>
              <w:t>15. In the past 30 days, has the client participated in any voluntary self-help groups?</w:t>
            </w:r>
          </w:p>
        </w:tc>
        <w:tc>
          <w:tcPr>
            <w:tcW w:w="6660" w:type="dxa"/>
          </w:tcPr>
          <w:p w14:paraId="09BD39D8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9BD3A63" wp14:editId="09BD3A64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88900</wp:posOffset>
                      </wp:positionV>
                      <wp:extent cx="133350" cy="114300"/>
                      <wp:effectExtent l="0" t="0" r="19050" b="19050"/>
                      <wp:wrapNone/>
                      <wp:docPr id="63" name="Fram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E05BA" id="Frame 63" o:spid="_x0000_s1026" style="position:absolute;margin-left:313.5pt;margin-top:7pt;width:10.5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D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OTO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9BD3A65" wp14:editId="09BD3A66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84455</wp:posOffset>
                      </wp:positionV>
                      <wp:extent cx="133350" cy="114300"/>
                      <wp:effectExtent l="0" t="0" r="19050" b="19050"/>
                      <wp:wrapNone/>
                      <wp:docPr id="64" name="Fram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C254D" id="Frame 64" o:spid="_x0000_s1026" style="position:absolute;margin-left:174.15pt;margin-top:6.65pt;width:10.5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pc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9BD3A67" wp14:editId="09BD3A68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85725</wp:posOffset>
                      </wp:positionV>
                      <wp:extent cx="133350" cy="114300"/>
                      <wp:effectExtent l="0" t="0" r="19050" b="19050"/>
                      <wp:wrapNone/>
                      <wp:docPr id="65" name="Fram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1BCD" id="Frame 65" o:spid="_x0000_s1026" style="position:absolute;margin-left:69.15pt;margin-top:6.75pt;width:10.5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kern w:val="0"/>
                <w14:ligatures w14:val="none"/>
              </w:rPr>
              <w:t xml:space="preserve">              </w:t>
            </w:r>
            <w:r>
              <w:rPr>
                <w:noProof/>
              </w:rPr>
              <w:t xml:space="preserve">Yes        </w:t>
            </w:r>
            <w:r>
              <w:rPr>
                <w:kern w:val="0"/>
                <w14:ligatures w14:val="none"/>
              </w:rPr>
              <w:t xml:space="preserve">                         </w:t>
            </w:r>
            <w:r>
              <w:rPr>
                <w:noProof/>
              </w:rPr>
              <w:t xml:space="preserve">No        </w:t>
            </w:r>
            <w:r>
              <w:rPr>
                <w:kern w:val="0"/>
                <w14:ligatures w14:val="none"/>
              </w:rPr>
              <w:t xml:space="preserve">                       </w:t>
            </w:r>
            <w:r>
              <w:rPr>
                <w:noProof/>
              </w:rPr>
              <w:t xml:space="preserve">Don’t Know         </w:t>
            </w:r>
          </w:p>
        </w:tc>
      </w:tr>
      <w:tr w:rsidR="00F862FC" w14:paraId="09BD39DC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DA" w14:textId="77777777" w:rsidR="00F862FC" w:rsidRDefault="00F862FC" w:rsidP="00F862FC">
            <w:pPr>
              <w:ind w:left="0"/>
            </w:pPr>
            <w:r>
              <w:t xml:space="preserve">16. In the past 30 days, has the client attended any religious/faith affiliated recovery or self-help groups? </w:t>
            </w:r>
          </w:p>
        </w:tc>
        <w:tc>
          <w:tcPr>
            <w:tcW w:w="6660" w:type="dxa"/>
          </w:tcPr>
          <w:p w14:paraId="09BD39DB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9BD3A69" wp14:editId="09BD3A6A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88900</wp:posOffset>
                      </wp:positionV>
                      <wp:extent cx="133350" cy="114300"/>
                      <wp:effectExtent l="0" t="0" r="19050" b="19050"/>
                      <wp:wrapNone/>
                      <wp:docPr id="66" name="Fram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28C8" id="Frame 66" o:spid="_x0000_s1026" style="position:absolute;margin-left:313.5pt;margin-top:7pt;width:10.5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Oa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BD3A6B" wp14:editId="09BD3A6C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84455</wp:posOffset>
                      </wp:positionV>
                      <wp:extent cx="133350" cy="114300"/>
                      <wp:effectExtent l="0" t="0" r="19050" b="19050"/>
                      <wp:wrapNone/>
                      <wp:docPr id="67" name="Fram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FE43F" id="Frame 67" o:spid="_x0000_s1026" style="position:absolute;margin-left:174.15pt;margin-top:6.65pt;width:10.5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8U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9BD3A6D" wp14:editId="09BD3A6E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85725</wp:posOffset>
                      </wp:positionV>
                      <wp:extent cx="133350" cy="114300"/>
                      <wp:effectExtent l="0" t="0" r="19050" b="19050"/>
                      <wp:wrapNone/>
                      <wp:docPr id="68" name="Fram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5E79B" id="Frame 68" o:spid="_x0000_s1026" style="position:absolute;margin-left:69.15pt;margin-top:6.75pt;width:10.5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" path="m,l133350,r,114300l,114300,,xm14288,14288r,85725l119063,100013r,-85725l14288,14288xe" fillcolor="#94b6d2 [3204]" strokecolor="#345c7d [1604]" strokeweight="1.5pt">
                      <v:stroke endcap="round"/>
                      <v:path arrowok="t" o:connecttype="custom" o:connectlocs="0,0;133350,0;133350,114300;0,114300;0,0;14288,14288;14288,100013;119063,100013;119063,14288;14288,14288" o:connectangles="0,0,0,0,0,0,0,0,0,0"/>
                    </v:shape>
                  </w:pict>
                </mc:Fallback>
              </mc:AlternateContent>
            </w:r>
            <w:r>
              <w:rPr>
                <w:kern w:val="0"/>
                <w14:ligatures w14:val="none"/>
              </w:rPr>
              <w:t xml:space="preserve">              </w:t>
            </w:r>
            <w:r>
              <w:rPr>
                <w:noProof/>
              </w:rPr>
              <w:t xml:space="preserve">Yes        </w:t>
            </w:r>
            <w:r>
              <w:rPr>
                <w:kern w:val="0"/>
                <w14:ligatures w14:val="none"/>
              </w:rPr>
              <w:t xml:space="preserve">                         </w:t>
            </w:r>
            <w:r>
              <w:rPr>
                <w:noProof/>
              </w:rPr>
              <w:t xml:space="preserve">No        </w:t>
            </w:r>
            <w:r>
              <w:rPr>
                <w:kern w:val="0"/>
                <w14:ligatures w14:val="none"/>
              </w:rPr>
              <w:t xml:space="preserve">                       </w:t>
            </w:r>
            <w:r>
              <w:rPr>
                <w:noProof/>
              </w:rPr>
              <w:t xml:space="preserve">Don’t Know         </w:t>
            </w:r>
          </w:p>
        </w:tc>
      </w:tr>
      <w:tr w:rsidR="00F862FC" w14:paraId="09BD39DF" w14:textId="77777777" w:rsidTr="00FF5AE6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D39DD" w14:textId="77777777" w:rsidR="00F862FC" w:rsidRDefault="00F862FC" w:rsidP="00F862FC"/>
        </w:tc>
        <w:tc>
          <w:tcPr>
            <w:tcW w:w="6660" w:type="dxa"/>
          </w:tcPr>
          <w:p w14:paraId="09BD39DE" w14:textId="77777777" w:rsidR="00F862FC" w:rsidRDefault="00F862FC" w:rsidP="00F86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</w:tbl>
    <w:p w14:paraId="09BD39E0" w14:textId="77777777" w:rsidR="005F53DC" w:rsidRDefault="005F53DC"/>
    <w:sectPr w:rsidR="005F53DC" w:rsidSect="00E22B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D3A73" w14:textId="77777777" w:rsidR="00C06968" w:rsidRDefault="00C06968">
      <w:pPr>
        <w:spacing w:after="0"/>
      </w:pPr>
      <w:r>
        <w:separator/>
      </w:r>
    </w:p>
    <w:p w14:paraId="09BD3A74" w14:textId="77777777" w:rsidR="00C06968" w:rsidRDefault="00C06968"/>
  </w:endnote>
  <w:endnote w:type="continuationSeparator" w:id="0">
    <w:p w14:paraId="09BD3A75" w14:textId="77777777" w:rsidR="00C06968" w:rsidRDefault="00C06968">
      <w:pPr>
        <w:spacing w:after="0"/>
      </w:pPr>
      <w:r>
        <w:continuationSeparator/>
      </w:r>
    </w:p>
    <w:p w14:paraId="09BD3A76" w14:textId="77777777" w:rsidR="00C06968" w:rsidRDefault="00C06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3A7A" w14:textId="77777777" w:rsidR="005F53DC" w:rsidRDefault="00886A55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362D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3A7E" w14:textId="77777777" w:rsidR="00E6367E" w:rsidRDefault="00E6367E" w:rsidP="00E6367E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3A6F" w14:textId="77777777" w:rsidR="00C06968" w:rsidRDefault="00C06968">
      <w:pPr>
        <w:spacing w:after="0"/>
      </w:pPr>
      <w:r>
        <w:separator/>
      </w:r>
    </w:p>
    <w:p w14:paraId="09BD3A70" w14:textId="77777777" w:rsidR="00C06968" w:rsidRDefault="00C06968"/>
  </w:footnote>
  <w:footnote w:type="continuationSeparator" w:id="0">
    <w:p w14:paraId="09BD3A71" w14:textId="77777777" w:rsidR="00C06968" w:rsidRDefault="00C06968">
      <w:pPr>
        <w:spacing w:after="0"/>
      </w:pPr>
      <w:r>
        <w:continuationSeparator/>
      </w:r>
    </w:p>
    <w:p w14:paraId="09BD3A72" w14:textId="77777777" w:rsidR="00C06968" w:rsidRDefault="00C06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3A77" w14:textId="77777777" w:rsidR="00560A00" w:rsidRPr="006E5FF3" w:rsidRDefault="00560A00" w:rsidP="00560A00">
    <w:pPr>
      <w:pStyle w:val="Heading1"/>
      <w:rPr>
        <w:color w:val="auto"/>
      </w:rPr>
    </w:pPr>
    <w:r w:rsidRPr="006E5FF3">
      <w:rPr>
        <w:color w:val="auto"/>
      </w:rPr>
      <w:t>Addictions Resource Center</w:t>
    </w:r>
  </w:p>
  <w:p w14:paraId="09BD3A78" w14:textId="77777777" w:rsidR="00560A00" w:rsidRPr="006E5FF3" w:rsidRDefault="00560A00" w:rsidP="00560A00">
    <w:pPr>
      <w:pStyle w:val="Heading2"/>
      <w:rPr>
        <w:color w:val="auto"/>
      </w:rPr>
    </w:pPr>
    <w:r w:rsidRPr="006E5FF3">
      <w:rPr>
        <w:color w:val="auto"/>
      </w:rPr>
      <w:t>Indigent Client Screening Form</w:t>
    </w:r>
  </w:p>
  <w:p w14:paraId="09BD3A79" w14:textId="77777777" w:rsidR="00560A00" w:rsidRDefault="00560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3A7B" w14:textId="77777777" w:rsidR="00F74D1D" w:rsidRPr="006E5FF3" w:rsidRDefault="00F74D1D" w:rsidP="00F74D1D">
    <w:pPr>
      <w:pStyle w:val="Heading1"/>
      <w:rPr>
        <w:color w:val="auto"/>
      </w:rPr>
    </w:pPr>
    <w:r w:rsidRPr="006E5FF3">
      <w:rPr>
        <w:color w:val="auto"/>
      </w:rPr>
      <w:t>Addictions Resource Center</w:t>
    </w:r>
  </w:p>
  <w:p w14:paraId="09BD3A7C" w14:textId="77777777" w:rsidR="00F74D1D" w:rsidRPr="006E5FF3" w:rsidRDefault="00F74D1D" w:rsidP="00F74D1D">
    <w:pPr>
      <w:pStyle w:val="Heading2"/>
      <w:rPr>
        <w:color w:val="auto"/>
      </w:rPr>
    </w:pPr>
    <w:r w:rsidRPr="006E5FF3">
      <w:rPr>
        <w:color w:val="auto"/>
      </w:rPr>
      <w:t>Indigent Client Screening Form</w:t>
    </w:r>
  </w:p>
  <w:p w14:paraId="09BD3A7D" w14:textId="77777777" w:rsidR="00F74D1D" w:rsidRDefault="00F74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62D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2617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D41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9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24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AA1F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9E8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C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C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AF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5204"/>
    <w:multiLevelType w:val="hybridMultilevel"/>
    <w:tmpl w:val="C320165E"/>
    <w:lvl w:ilvl="0" w:tplc="1D0CD7A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56356BC"/>
    <w:multiLevelType w:val="hybridMultilevel"/>
    <w:tmpl w:val="0AE6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76"/>
    <w:rsid w:val="000362DD"/>
    <w:rsid w:val="000F36B8"/>
    <w:rsid w:val="001F11AE"/>
    <w:rsid w:val="004B0BEC"/>
    <w:rsid w:val="004E2536"/>
    <w:rsid w:val="00560A00"/>
    <w:rsid w:val="005F53DC"/>
    <w:rsid w:val="006E5FF3"/>
    <w:rsid w:val="00707B61"/>
    <w:rsid w:val="00871742"/>
    <w:rsid w:val="00886A55"/>
    <w:rsid w:val="00A0058C"/>
    <w:rsid w:val="00AE42D1"/>
    <w:rsid w:val="00B32843"/>
    <w:rsid w:val="00BD58D0"/>
    <w:rsid w:val="00C06968"/>
    <w:rsid w:val="00D331C2"/>
    <w:rsid w:val="00E22B76"/>
    <w:rsid w:val="00E6367E"/>
    <w:rsid w:val="00ED5DF0"/>
    <w:rsid w:val="00F62267"/>
    <w:rsid w:val="00F74D1D"/>
    <w:rsid w:val="00F862FC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BD3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60"/>
      <w:jc w:val="center"/>
      <w:outlineLvl w:val="0"/>
    </w:pPr>
    <w:rPr>
      <w:rFonts w:asciiTheme="majorHAnsi" w:eastAsiaTheme="majorEastAsia" w:hAnsiTheme="majorHAnsi" w:cstheme="majorBidi"/>
      <w:b/>
      <w:bCs/>
      <w:color w:val="DD8047" w:themeColor="accent2"/>
      <w:kern w:val="28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spacing w:before="0" w:after="0"/>
      <w:jc w:val="center"/>
      <w:outlineLvl w:val="1"/>
    </w:pPr>
    <w:rPr>
      <w:b/>
      <w:bCs/>
      <w:color w:val="548AB7" w:themeColor="accent1" w:themeShade="BF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color w:val="DD8047" w:themeColor="accent2"/>
      <w:kern w:val="22"/>
      <w14:ligatures w14:val="standard"/>
    </w:rPr>
  </w:style>
  <w:style w:type="paragraph" w:styleId="Heading4">
    <w:name w:val="heading 4"/>
    <w:basedOn w:val="Heading3"/>
    <w:next w:val="Normal"/>
    <w:link w:val="Heading4Char"/>
    <w:uiPriority w:val="9"/>
    <w:unhideWhenUsed/>
    <w:pPr>
      <w:spacing w:before="2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GridTable1Light-Accent11">
    <w:name w:val="Grid Table 1 Light - Accent 11"/>
    <w:aliases w:val="Sample questionnaires table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tabs>
        <w:tab w:val="left" w:pos="9977"/>
      </w:tabs>
      <w:spacing w:before="0" w:after="0"/>
    </w:pPr>
    <w:rPr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Pr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color w:val="DD8047" w:themeColor="accent2"/>
      <w:kern w:val="22"/>
      <w:sz w:val="20"/>
      <w:szCs w:val="20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qFormat/>
    <w:pPr>
      <w:spacing w:after="240"/>
      <w:contextualSpacing/>
      <w:jc w:val="center"/>
    </w:pPr>
    <w:rPr>
      <w:color w:val="548AB7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2B7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B76"/>
    <w:rPr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87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Travel%20services%20survey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00FBE8E-9136-4EF2-A18B-18868B618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services survey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2019-07-03T11:26:00Z</dcterms:created>
  <dcterms:modified xsi:type="dcterms:W3CDTF">2019-07-03T11:26:00Z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TC034631069991</vt:lpwstr>
  </property>
</Properties>
</file>